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5675" w14:textId="4A012BB4" w:rsidR="00DA071B" w:rsidRDefault="00DA071B" w:rsidP="00DA071B">
      <w:pPr>
        <w:pStyle w:val="Cm1"/>
      </w:pPr>
      <w:r>
        <w:t>TÖRVÉNYES KÉPVISELŐ</w:t>
      </w:r>
      <w:r w:rsidR="00CA6DF4">
        <w:t xml:space="preserve"> / NAGYKORÚ</w:t>
      </w:r>
      <w:r>
        <w:t xml:space="preserve"> NYILATKOZATA</w:t>
      </w:r>
      <w:r>
        <w:br/>
      </w:r>
      <w:r w:rsidR="009671AB">
        <w:t>F</w:t>
      </w:r>
      <w:r w:rsidR="00236CEA">
        <w:t>ÉNYKÉP-, VIDEÓFELVÉTEL</w:t>
      </w:r>
      <w:r>
        <w:t xml:space="preserve"> </w:t>
      </w:r>
      <w:r w:rsidR="009671AB">
        <w:t>KÉSZ</w:t>
      </w:r>
      <w:r>
        <w:t>ÍTÉSÉRŐL ÉS FELHASZNÁLÁSÁRÓL</w:t>
      </w:r>
    </w:p>
    <w:p w14:paraId="70775443" w14:textId="1DB0B48E" w:rsidR="00DA071B" w:rsidRDefault="00DA071B" w:rsidP="00DA071B">
      <w:pPr>
        <w:pStyle w:val="Body"/>
      </w:pPr>
      <w:r>
        <w:t>Kiskorú</w:t>
      </w:r>
      <w:r w:rsidR="00CA6DF4">
        <w:t xml:space="preserve"> / Nagykorú</w:t>
      </w:r>
      <w:r>
        <w:t xml:space="preserve"> neve: …………………………………………………………</w:t>
      </w:r>
    </w:p>
    <w:p w14:paraId="2CE882EE" w14:textId="74972F24" w:rsidR="00DA071B" w:rsidRDefault="00DA071B" w:rsidP="00DA071B">
      <w:pPr>
        <w:pStyle w:val="Body"/>
      </w:pPr>
      <w:r>
        <w:t xml:space="preserve">Kiskorú </w:t>
      </w:r>
      <w:r w:rsidR="00CA6DF4">
        <w:t xml:space="preserve">/ Nagykorú </w:t>
      </w:r>
      <w:r>
        <w:t>születési helye, ideje: ………………………………………………………</w:t>
      </w:r>
    </w:p>
    <w:p w14:paraId="6EF3B036" w14:textId="7DAC272D" w:rsidR="00DA071B" w:rsidRDefault="00DA071B" w:rsidP="00DA071B">
      <w:pPr>
        <w:pStyle w:val="Body"/>
      </w:pPr>
      <w:r>
        <w:t>Kiskorú</w:t>
      </w:r>
      <w:r w:rsidR="00CA6DF4">
        <w:t xml:space="preserve"> / Nagykorú</w:t>
      </w:r>
      <w:r>
        <w:t xml:space="preserve"> lakcíme: ………………………………………………………</w:t>
      </w:r>
    </w:p>
    <w:p w14:paraId="1AED4F6C" w14:textId="73CB7397" w:rsidR="00CA6DF4" w:rsidRPr="00CA6DF4" w:rsidRDefault="00CA6DF4" w:rsidP="00DA071B">
      <w:pPr>
        <w:pStyle w:val="Body"/>
        <w:rPr>
          <w:i/>
          <w:iCs/>
          <w:u w:val="single"/>
        </w:rPr>
      </w:pPr>
      <w:r w:rsidRPr="00CA6DF4">
        <w:rPr>
          <w:i/>
          <w:iCs/>
          <w:u w:val="single"/>
        </w:rPr>
        <w:t>Kiskorú esetében kitöltendő:</w:t>
      </w:r>
    </w:p>
    <w:p w14:paraId="0327F0E0" w14:textId="77777777" w:rsidR="00CA6DF4" w:rsidRPr="00CA6DF4" w:rsidRDefault="00CA6DF4" w:rsidP="00CA6DF4">
      <w:pPr>
        <w:pStyle w:val="Body"/>
        <w:rPr>
          <w:i/>
          <w:iCs/>
        </w:rPr>
      </w:pPr>
      <w:r w:rsidRPr="00CA6DF4">
        <w:rPr>
          <w:i/>
          <w:iCs/>
        </w:rPr>
        <w:t xml:space="preserve">Törvényes képviselő neve: ………………………………………………………… </w:t>
      </w:r>
    </w:p>
    <w:p w14:paraId="2E50821D" w14:textId="77777777" w:rsidR="00CA6DF4" w:rsidRPr="00CA6DF4" w:rsidRDefault="00CA6DF4" w:rsidP="00CA6DF4">
      <w:pPr>
        <w:pStyle w:val="Body"/>
        <w:rPr>
          <w:i/>
          <w:iCs/>
        </w:rPr>
      </w:pPr>
      <w:r w:rsidRPr="00CA6DF4">
        <w:rPr>
          <w:i/>
          <w:iCs/>
        </w:rPr>
        <w:t>Törvényes képviselő születési helye, ideje: ………………………………………………</w:t>
      </w:r>
    </w:p>
    <w:p w14:paraId="6630FFDE" w14:textId="489A8BB0" w:rsidR="00CA6DF4" w:rsidRPr="00CA6DF4" w:rsidRDefault="00CA6DF4" w:rsidP="00DA071B">
      <w:pPr>
        <w:pStyle w:val="Body"/>
        <w:rPr>
          <w:i/>
          <w:iCs/>
        </w:rPr>
      </w:pPr>
      <w:r w:rsidRPr="00CA6DF4">
        <w:rPr>
          <w:i/>
          <w:iCs/>
        </w:rPr>
        <w:t>Törvényes képviselő lakcíme: ……………………………………………………………….</w:t>
      </w:r>
    </w:p>
    <w:p w14:paraId="6D7250F8" w14:textId="72673676" w:rsidR="00DA071B" w:rsidRDefault="00DA071B" w:rsidP="00DA071B">
      <w:pPr>
        <w:pStyle w:val="Body"/>
      </w:pPr>
      <w:r>
        <w:t>Alulírott ……………………………….. a jelen nyilatkozat aláírásával engedélyezem, hogy a felügyeletem alatt álló fentnevezett kiskorúról</w:t>
      </w:r>
      <w:r w:rsidR="00CA6DF4">
        <w:t xml:space="preserve"> / rólam</w:t>
      </w:r>
      <w:r>
        <w:t xml:space="preserve"> a</w:t>
      </w:r>
      <w:r w:rsidR="005028A5">
        <w:t>z</w:t>
      </w:r>
      <w:r>
        <w:t xml:space="preserve"> MKPK </w:t>
      </w:r>
      <w:r w:rsidR="009671AB" w:rsidRPr="00CA6DF4">
        <w:rPr>
          <w:b/>
          <w:bCs/>
        </w:rPr>
        <w:t xml:space="preserve">az </w:t>
      </w:r>
      <w:r w:rsidR="00CA6DF4" w:rsidRPr="00CA6DF4">
        <w:rPr>
          <w:b/>
          <w:bCs/>
        </w:rPr>
        <w:t>„</w:t>
      </w:r>
      <w:r w:rsidR="009671AB" w:rsidRPr="00CA6DF4">
        <w:rPr>
          <w:b/>
          <w:bCs/>
        </w:rPr>
        <w:t>Iskolai fotópályázat 202</w:t>
      </w:r>
      <w:r w:rsidR="00FC318B">
        <w:rPr>
          <w:b/>
          <w:bCs/>
        </w:rPr>
        <w:t>5</w:t>
      </w:r>
      <w:r w:rsidR="00CA6DF4" w:rsidRPr="00CA6DF4">
        <w:rPr>
          <w:b/>
          <w:bCs/>
        </w:rPr>
        <w:t>”</w:t>
      </w:r>
      <w:r w:rsidR="009671AB" w:rsidRPr="00CA6DF4">
        <w:rPr>
          <w:b/>
          <w:bCs/>
        </w:rPr>
        <w:t xml:space="preserve"> </w:t>
      </w:r>
      <w:r w:rsidR="00CA6DF4" w:rsidRPr="00CA6DF4">
        <w:rPr>
          <w:b/>
          <w:bCs/>
        </w:rPr>
        <w:t xml:space="preserve">díjátadó </w:t>
      </w:r>
      <w:r w:rsidR="009671AB" w:rsidRPr="00CA6DF4">
        <w:rPr>
          <w:b/>
          <w:bCs/>
        </w:rPr>
        <w:t>esemén</w:t>
      </w:r>
      <w:r w:rsidR="00CA6DF4" w:rsidRPr="00CA6DF4">
        <w:rPr>
          <w:b/>
          <w:bCs/>
        </w:rPr>
        <w:t>yen készült fénykép-, videófelvételt</w:t>
      </w:r>
      <w:r w:rsidR="009671AB">
        <w:t xml:space="preserve"> felhasználja</w:t>
      </w:r>
      <w:r>
        <w:t xml:space="preserve">. </w:t>
      </w:r>
      <w:r w:rsidR="009671AB">
        <w:t>Alulírott hozzájárulok, hogy a fénykép</w:t>
      </w:r>
      <w:r w:rsidR="00CA6DF4">
        <w:t>-, videó</w:t>
      </w:r>
      <w:r w:rsidR="009671AB">
        <w:t xml:space="preserve">felvételt </w:t>
      </w:r>
      <w:r w:rsidR="009671AB" w:rsidRPr="009671AB">
        <w:t>az MKPK</w:t>
      </w:r>
      <w:r w:rsidR="009671AB">
        <w:t xml:space="preserve"> a</w:t>
      </w:r>
      <w:r w:rsidR="009671AB" w:rsidRPr="009671AB">
        <w:t xml:space="preserve"> Facebook oldalán, egyéb közösségi média felületein, az MKPK kiadványaiban, illetve egyházi sajtótermékekben nyilvánosságra hozza</w:t>
      </w:r>
      <w:r>
        <w:t>, valamint a szerzői jogról szóló 1999. évi LXXVI. törvényben rögzített valamennyi ismert felhasználási módon felhasználja. A felhasználási jog biztosítása ellenérték nélkül történik, erre vonatkozóan anyagi igényt nem támasztok.</w:t>
      </w:r>
    </w:p>
    <w:p w14:paraId="70479F68" w14:textId="64958016" w:rsidR="00DA071B" w:rsidRDefault="00A17048" w:rsidP="00DA071B">
      <w:pPr>
        <w:pStyle w:val="Body"/>
      </w:pPr>
      <w:r w:rsidRPr="00A17048">
        <w:t>Kiskorú törvényes képviselőjeként kijelentem továbbá, hogy a kiskorúval kapcsolatosan a jelen nyilatkozat megtételére jogosult vagyok</w:t>
      </w:r>
      <w:r>
        <w:rPr>
          <w:rStyle w:val="Lbjegyzet-hivatkozs"/>
        </w:rPr>
        <w:footnoteReference w:id="1"/>
      </w:r>
      <w:r w:rsidR="00DA071B">
        <w:t>.</w:t>
      </w:r>
    </w:p>
    <w:p w14:paraId="5D2EE342" w14:textId="77777777" w:rsidR="00DA071B" w:rsidRDefault="00DA071B" w:rsidP="00DA071B">
      <w:pPr>
        <w:pStyle w:val="Body"/>
      </w:pPr>
      <w:r>
        <w:t>Tudomással bírok arról, hogy a fenti hozzájárulásom az adatvedelem@katolikus.hu e-mail címre küldött e-mailben vagy a jogosult részére küldött postai levélben vagy a jogosult részére átadott, aláírt nyilatkozatban visszavonhatom.</w:t>
      </w:r>
    </w:p>
    <w:p w14:paraId="6AD15050" w14:textId="2D757673" w:rsidR="00DA071B" w:rsidRPr="008E6E5F" w:rsidRDefault="00DA071B" w:rsidP="00DA071B">
      <w:pPr>
        <w:pStyle w:val="Body"/>
        <w:rPr>
          <w:b/>
          <w:bCs/>
        </w:rPr>
      </w:pPr>
      <w:r w:rsidRPr="008E6E5F">
        <w:rPr>
          <w:b/>
          <w:bCs/>
        </w:rPr>
        <w:t>A</w:t>
      </w:r>
      <w:r w:rsidR="008E6E5F">
        <w:rPr>
          <w:b/>
          <w:bCs/>
        </w:rPr>
        <w:t>lulírott</w:t>
      </w:r>
      <w:r w:rsidRPr="008E6E5F">
        <w:rPr>
          <w:b/>
          <w:bCs/>
        </w:rPr>
        <w:t xml:space="preserve"> nyilatkozattételre jogosult</w:t>
      </w:r>
      <w:r w:rsidR="00571858">
        <w:rPr>
          <w:b/>
          <w:bCs/>
        </w:rPr>
        <w:t xml:space="preserve"> a</w:t>
      </w:r>
      <w:r w:rsidRPr="008E6E5F">
        <w:rPr>
          <w:b/>
          <w:bCs/>
        </w:rPr>
        <w:t xml:space="preserve"> </w:t>
      </w:r>
      <w:r w:rsidR="003376DE">
        <w:rPr>
          <w:b/>
          <w:bCs/>
        </w:rPr>
        <w:t>mellékelt</w:t>
      </w:r>
      <w:r w:rsidR="00571858" w:rsidRPr="00571858">
        <w:rPr>
          <w:b/>
          <w:bCs/>
        </w:rPr>
        <w:t xml:space="preserve"> adatkezelési tájékoztatóban </w:t>
      </w:r>
      <w:r w:rsidRPr="008E6E5F">
        <w:rPr>
          <w:b/>
          <w:bCs/>
        </w:rPr>
        <w:t xml:space="preserve">foglaltakat tudomásul veszem és hozzájárulok, hogy </w:t>
      </w:r>
      <w:r w:rsidR="00571858">
        <w:rPr>
          <w:b/>
          <w:bCs/>
        </w:rPr>
        <w:t xml:space="preserve">az MKPK a </w:t>
      </w:r>
      <w:r w:rsidRPr="008E6E5F">
        <w:rPr>
          <w:b/>
          <w:bCs/>
        </w:rPr>
        <w:t xml:space="preserve">kiskorú gyermekem </w:t>
      </w:r>
      <w:r w:rsidR="008E6E5F">
        <w:rPr>
          <w:b/>
          <w:bCs/>
        </w:rPr>
        <w:t>képmását</w:t>
      </w:r>
      <w:r w:rsidR="00CA6DF4">
        <w:rPr>
          <w:b/>
          <w:bCs/>
        </w:rPr>
        <w:t xml:space="preserve"> / saját képmásomat</w:t>
      </w:r>
      <w:r w:rsidR="008E6E5F">
        <w:rPr>
          <w:b/>
          <w:bCs/>
        </w:rPr>
        <w:t xml:space="preserve"> </w:t>
      </w:r>
      <w:r w:rsidR="00571858">
        <w:rPr>
          <w:b/>
          <w:bCs/>
        </w:rPr>
        <w:t>az</w:t>
      </w:r>
      <w:r w:rsidR="009671AB">
        <w:rPr>
          <w:b/>
          <w:bCs/>
        </w:rPr>
        <w:t xml:space="preserve"> </w:t>
      </w:r>
      <w:r w:rsidRPr="008E6E5F">
        <w:rPr>
          <w:b/>
          <w:bCs/>
        </w:rPr>
        <w:t xml:space="preserve">adatkezelési tájékoztatóban foglaltak szerint </w:t>
      </w:r>
      <w:r w:rsidR="00BD4888" w:rsidRPr="008E6E5F">
        <w:rPr>
          <w:b/>
          <w:bCs/>
        </w:rPr>
        <w:t>rögzítse és felhasználja</w:t>
      </w:r>
      <w:r w:rsidRPr="008E6E5F">
        <w:rPr>
          <w:b/>
          <w:bCs/>
        </w:rPr>
        <w:t>.</w:t>
      </w:r>
    </w:p>
    <w:p w14:paraId="7B02F822" w14:textId="77777777" w:rsidR="00DA071B" w:rsidRDefault="00DA071B" w:rsidP="00DA071B">
      <w:pPr>
        <w:pStyle w:val="Body"/>
      </w:pPr>
    </w:p>
    <w:p w14:paraId="3BF61FEC" w14:textId="7A15D465" w:rsidR="00DA071B" w:rsidRDefault="00CA6DF4" w:rsidP="00DA071B">
      <w:pPr>
        <w:pStyle w:val="Body"/>
      </w:pPr>
      <w:r>
        <w:t>Kelt: …………………………(helység)</w:t>
      </w:r>
      <w:r w:rsidR="00DA071B">
        <w:t>, …… év ……………………. hónap …… napján</w:t>
      </w:r>
    </w:p>
    <w:p w14:paraId="6C33660A" w14:textId="77777777" w:rsidR="00DA071B" w:rsidRDefault="00DA071B" w:rsidP="00DA071B">
      <w:pPr>
        <w:pStyle w:val="Body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DA071B" w14:paraId="5F7E26A9" w14:textId="77777777" w:rsidTr="00DA071B">
        <w:tc>
          <w:tcPr>
            <w:tcW w:w="3020" w:type="dxa"/>
          </w:tcPr>
          <w:p w14:paraId="78E28A15" w14:textId="77777777" w:rsidR="00DA071B" w:rsidRDefault="00DA071B" w:rsidP="00DA071B">
            <w:pPr>
              <w:pStyle w:val="Body"/>
            </w:pPr>
          </w:p>
        </w:tc>
        <w:tc>
          <w:tcPr>
            <w:tcW w:w="6042" w:type="dxa"/>
          </w:tcPr>
          <w:p w14:paraId="65595C7B" w14:textId="7A632D32" w:rsidR="00CA6DF4" w:rsidRDefault="00DA071B" w:rsidP="00DA071B">
            <w:pPr>
              <w:pStyle w:val="Body"/>
              <w:jc w:val="center"/>
            </w:pPr>
            <w:r>
              <w:t>_____________________</w:t>
            </w:r>
            <w:r>
              <w:br/>
            </w:r>
            <w:r w:rsidR="00CA6DF4">
              <w:t>NÉV:__________________</w:t>
            </w:r>
          </w:p>
          <w:p w14:paraId="728B27AE" w14:textId="4F7F652D" w:rsidR="00DA071B" w:rsidRDefault="00DA071B" w:rsidP="00DA071B">
            <w:pPr>
              <w:pStyle w:val="Body"/>
              <w:jc w:val="center"/>
            </w:pPr>
            <w:r>
              <w:t>törvényes képviselő</w:t>
            </w:r>
            <w:r w:rsidR="00CA6DF4">
              <w:t xml:space="preserve"> / nagykorú</w:t>
            </w:r>
          </w:p>
        </w:tc>
      </w:tr>
    </w:tbl>
    <w:p w14:paraId="0ADE8E83" w14:textId="77777777" w:rsidR="00DA071B" w:rsidRDefault="00DA071B" w:rsidP="00DA071B">
      <w:pPr>
        <w:pStyle w:val="Body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190"/>
        <w:gridCol w:w="3081"/>
        <w:gridCol w:w="1132"/>
        <w:gridCol w:w="3669"/>
      </w:tblGrid>
      <w:tr w:rsidR="00DA071B" w:rsidRPr="00623A21" w14:paraId="60D53339" w14:textId="77777777" w:rsidTr="00DA071B">
        <w:tc>
          <w:tcPr>
            <w:tcW w:w="5000" w:type="pct"/>
            <w:gridSpan w:val="4"/>
          </w:tcPr>
          <w:p w14:paraId="2BCC89F4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Előttünk, mint tanúk előtt</w:t>
            </w:r>
          </w:p>
        </w:tc>
      </w:tr>
      <w:tr w:rsidR="00DA071B" w:rsidRPr="00623A21" w14:paraId="2470B917" w14:textId="77777777" w:rsidTr="003376DE">
        <w:tc>
          <w:tcPr>
            <w:tcW w:w="656" w:type="pct"/>
          </w:tcPr>
          <w:p w14:paraId="6E1B0CE3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Aláírás:</w:t>
            </w:r>
          </w:p>
        </w:tc>
        <w:tc>
          <w:tcPr>
            <w:tcW w:w="1698" w:type="pct"/>
            <w:tcBorders>
              <w:bottom w:val="single" w:sz="4" w:space="0" w:color="auto"/>
            </w:tcBorders>
          </w:tcPr>
          <w:p w14:paraId="1ECA51FC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  <w:tc>
          <w:tcPr>
            <w:tcW w:w="624" w:type="pct"/>
          </w:tcPr>
          <w:p w14:paraId="52B7EB37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Aláírás:</w:t>
            </w:r>
          </w:p>
        </w:tc>
        <w:tc>
          <w:tcPr>
            <w:tcW w:w="2022" w:type="pct"/>
            <w:tcBorders>
              <w:bottom w:val="single" w:sz="4" w:space="0" w:color="auto"/>
            </w:tcBorders>
          </w:tcPr>
          <w:p w14:paraId="74C77F6F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</w:tr>
      <w:tr w:rsidR="00DA071B" w:rsidRPr="00623A21" w14:paraId="07E56BE4" w14:textId="77777777" w:rsidTr="003376DE">
        <w:trPr>
          <w:trHeight w:val="540"/>
        </w:trPr>
        <w:tc>
          <w:tcPr>
            <w:tcW w:w="656" w:type="pct"/>
          </w:tcPr>
          <w:p w14:paraId="13797343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Név:</w:t>
            </w:r>
          </w:p>
        </w:tc>
        <w:tc>
          <w:tcPr>
            <w:tcW w:w="1698" w:type="pct"/>
            <w:tcBorders>
              <w:top w:val="single" w:sz="4" w:space="0" w:color="auto"/>
              <w:bottom w:val="single" w:sz="4" w:space="0" w:color="auto"/>
            </w:tcBorders>
          </w:tcPr>
          <w:p w14:paraId="354784E4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  <w:tc>
          <w:tcPr>
            <w:tcW w:w="624" w:type="pct"/>
          </w:tcPr>
          <w:p w14:paraId="13C1F779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Név:</w:t>
            </w:r>
          </w:p>
        </w:tc>
        <w:tc>
          <w:tcPr>
            <w:tcW w:w="2022" w:type="pct"/>
            <w:tcBorders>
              <w:top w:val="single" w:sz="4" w:space="0" w:color="auto"/>
              <w:bottom w:val="single" w:sz="4" w:space="0" w:color="auto"/>
            </w:tcBorders>
          </w:tcPr>
          <w:p w14:paraId="133F8BDD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</w:tr>
      <w:tr w:rsidR="00DA071B" w:rsidRPr="00623A21" w14:paraId="5C1B89AA" w14:textId="77777777" w:rsidTr="003376DE">
        <w:tc>
          <w:tcPr>
            <w:tcW w:w="656" w:type="pct"/>
          </w:tcPr>
          <w:p w14:paraId="0768ABB3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Lakcím:</w:t>
            </w:r>
          </w:p>
        </w:tc>
        <w:tc>
          <w:tcPr>
            <w:tcW w:w="1698" w:type="pct"/>
            <w:tcBorders>
              <w:top w:val="single" w:sz="4" w:space="0" w:color="auto"/>
              <w:bottom w:val="single" w:sz="4" w:space="0" w:color="auto"/>
            </w:tcBorders>
          </w:tcPr>
          <w:p w14:paraId="558FA966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  <w:tc>
          <w:tcPr>
            <w:tcW w:w="624" w:type="pct"/>
          </w:tcPr>
          <w:p w14:paraId="036290D0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  <w:r w:rsidRPr="00623A21">
              <w:rPr>
                <w:rFonts w:ascii="Georgia" w:hAnsi="Georgia"/>
              </w:rPr>
              <w:t>Lakcím:</w:t>
            </w:r>
          </w:p>
        </w:tc>
        <w:tc>
          <w:tcPr>
            <w:tcW w:w="2022" w:type="pct"/>
            <w:tcBorders>
              <w:top w:val="single" w:sz="4" w:space="0" w:color="auto"/>
              <w:bottom w:val="single" w:sz="4" w:space="0" w:color="auto"/>
            </w:tcBorders>
          </w:tcPr>
          <w:p w14:paraId="775A3E78" w14:textId="77777777" w:rsidR="00DA071B" w:rsidRPr="00623A21" w:rsidRDefault="00DA071B" w:rsidP="00897532">
            <w:pPr>
              <w:pStyle w:val="CellBody0"/>
              <w:spacing w:before="140" w:after="120"/>
              <w:rPr>
                <w:rFonts w:ascii="Georgia" w:hAnsi="Georgia"/>
              </w:rPr>
            </w:pPr>
          </w:p>
        </w:tc>
      </w:tr>
    </w:tbl>
    <w:p w14:paraId="22F9275A" w14:textId="77777777" w:rsidR="003376DE" w:rsidRDefault="003376DE" w:rsidP="003376DE">
      <w:pPr>
        <w:pStyle w:val="Cm1"/>
      </w:pPr>
      <w:r>
        <w:lastRenderedPageBreak/>
        <w:t>A</w:t>
      </w:r>
      <w:r w:rsidRPr="0066742D">
        <w:t>datkezelési tájékoztató</w:t>
      </w:r>
    </w:p>
    <w:p w14:paraId="4B677279" w14:textId="1D6565CF" w:rsidR="003376DE" w:rsidRDefault="003376DE" w:rsidP="003376DE">
      <w:r>
        <w:t>A</w:t>
      </w:r>
      <w:r w:rsidRPr="00AB76CB">
        <w:t xml:space="preserve"> </w:t>
      </w:r>
      <w:r w:rsidRPr="0062447D">
        <w:rPr>
          <w:b/>
          <w:bCs/>
        </w:rPr>
        <w:t>Magyar Katolikus Püspöki Konferencia</w:t>
      </w:r>
      <w:r>
        <w:t xml:space="preserve"> (székhely: </w:t>
      </w:r>
      <w:r w:rsidRPr="00D33C44">
        <w:t>1071 Budapest, Városligeti fasor 45.</w:t>
      </w:r>
      <w:r>
        <w:t xml:space="preserve">, </w:t>
      </w:r>
      <w:r w:rsidRPr="00DC240D">
        <w:t>adószám: 18181490-1-42</w:t>
      </w:r>
      <w:r>
        <w:t>;</w:t>
      </w:r>
      <w:r w:rsidRPr="00DC240D">
        <w:t xml:space="preserve"> </w:t>
      </w:r>
      <w:r>
        <w:t>„</w:t>
      </w:r>
      <w:r>
        <w:rPr>
          <w:b/>
          <w:bCs/>
        </w:rPr>
        <w:t>MKPK</w:t>
      </w:r>
      <w:r>
        <w:t>”) az Európai Unió és a Tanács 2016/679. számú rendeletének („</w:t>
      </w:r>
      <w:r w:rsidRPr="0066742D">
        <w:rPr>
          <w:b/>
          <w:bCs/>
        </w:rPr>
        <w:t>Rendelet</w:t>
      </w:r>
      <w:r>
        <w:t xml:space="preserve">”) </w:t>
      </w:r>
      <w:r w:rsidRPr="0066742D">
        <w:t xml:space="preserve">való megfelelés érdekében </w:t>
      </w:r>
      <w:bookmarkStart w:id="0" w:name="_Hlk100227005"/>
      <w:r w:rsidRPr="0066742D">
        <w:t xml:space="preserve">az alábbiakban tájékoztatja </w:t>
      </w:r>
      <w:r>
        <w:t>a</w:t>
      </w:r>
      <w:r w:rsidRPr="00825371">
        <w:t xml:space="preserve"> </w:t>
      </w:r>
      <w:r w:rsidRPr="00825371">
        <w:rPr>
          <w:b/>
          <w:bCs/>
        </w:rPr>
        <w:t>Magyar Katolikus Püspöki Konferencia</w:t>
      </w:r>
      <w:r>
        <w:rPr>
          <w:b/>
          <w:bCs/>
        </w:rPr>
        <w:t xml:space="preserve"> </w:t>
      </w:r>
      <w:r w:rsidRPr="00194EB0">
        <w:rPr>
          <w:b/>
          <w:bCs/>
        </w:rPr>
        <w:t xml:space="preserve">„Iskolai </w:t>
      </w:r>
      <w:r>
        <w:rPr>
          <w:b/>
          <w:bCs/>
        </w:rPr>
        <w:t>fotó</w:t>
      </w:r>
      <w:r w:rsidRPr="00194EB0">
        <w:rPr>
          <w:b/>
          <w:bCs/>
        </w:rPr>
        <w:t>pályázat 202</w:t>
      </w:r>
      <w:r w:rsidR="00FC318B">
        <w:rPr>
          <w:b/>
          <w:bCs/>
        </w:rPr>
        <w:t>5</w:t>
      </w:r>
      <w:r>
        <w:rPr>
          <w:b/>
          <w:bCs/>
        </w:rPr>
        <w:t xml:space="preserve">” </w:t>
      </w:r>
      <w:r w:rsidRPr="00825371">
        <w:t>eseménnyel kapcsolatos</w:t>
      </w:r>
      <w:r>
        <w:rPr>
          <w:b/>
          <w:bCs/>
        </w:rPr>
        <w:t xml:space="preserve"> </w:t>
      </w:r>
      <w:r w:rsidRPr="00825371">
        <w:t>személyes adatainak</w:t>
      </w:r>
      <w:r>
        <w:rPr>
          <w:b/>
          <w:bCs/>
        </w:rPr>
        <w:t xml:space="preserve"> </w:t>
      </w:r>
      <w:r w:rsidRPr="0066742D">
        <w:t>kezeléséről:</w:t>
      </w:r>
      <w:bookmarkEnd w:id="0"/>
    </w:p>
    <w:p w14:paraId="5A9F706F" w14:textId="77777777" w:rsidR="003376DE" w:rsidRDefault="003376DE" w:rsidP="003376DE">
      <w:pPr>
        <w:pStyle w:val="Level1"/>
      </w:pPr>
      <w:r>
        <w:t>Adatvédelmi tisztviselő</w:t>
      </w:r>
    </w:p>
    <w:p w14:paraId="31A9426B" w14:textId="77777777" w:rsidR="003376DE" w:rsidRDefault="003376DE" w:rsidP="003376DE">
      <w:pPr>
        <w:pStyle w:val="Body1"/>
      </w:pPr>
      <w:r>
        <w:t xml:space="preserve">Az MKPK adatvédelmi tisztviselőt nevezett ki. Az MKPK adatvédelmi tisztviselője a Professional Data </w:t>
      </w:r>
      <w:proofErr w:type="spellStart"/>
      <w:r>
        <w:t>Protection</w:t>
      </w:r>
      <w:proofErr w:type="spellEnd"/>
      <w:r>
        <w:t xml:space="preserve"> Betéti Társaság, elérhetősége: adatvedelem@katolikus.hu.</w:t>
      </w:r>
    </w:p>
    <w:p w14:paraId="4565D285" w14:textId="77777777" w:rsidR="003376DE" w:rsidRDefault="003376DE" w:rsidP="003376DE">
      <w:pPr>
        <w:pStyle w:val="Level1"/>
      </w:pPr>
      <w:r>
        <w:t xml:space="preserve">Az adatkezelés célja és jogalapja </w:t>
      </w:r>
    </w:p>
    <w:p w14:paraId="6E4A1560" w14:textId="77777777" w:rsidR="003376DE" w:rsidRDefault="003376DE" w:rsidP="003376DE">
      <w:pPr>
        <w:pStyle w:val="Body1"/>
      </w:pPr>
      <w:bookmarkStart w:id="1" w:name="_Hlk508721004"/>
      <w:r w:rsidRPr="00F00286">
        <w:t>Az MKPK a személyes adatait</w:t>
      </w:r>
      <w:r>
        <w:t xml:space="preserve"> a fotópályázaton történő részvétel biztosítása, a díjazásra kerülő mű kiválasztása, valamint az ünnepélyes díjkiosztó dokumentálása </w:t>
      </w:r>
      <w:r w:rsidRPr="00F00286">
        <w:t>céljából kezeli.</w:t>
      </w:r>
    </w:p>
    <w:p w14:paraId="2B22F4A5" w14:textId="77777777" w:rsidR="003376DE" w:rsidRDefault="003376DE" w:rsidP="003376DE">
      <w:pPr>
        <w:pStyle w:val="Body1"/>
      </w:pPr>
      <w:r>
        <w:t>Az MKPK ennek érdekében a következő adatkezelési tevékenységeket folytatja:</w:t>
      </w:r>
    </w:p>
    <w:tbl>
      <w:tblPr>
        <w:tblStyle w:val="Rcsostblzat"/>
        <w:tblW w:w="0" w:type="auto"/>
        <w:tblInd w:w="397" w:type="dxa"/>
        <w:tblLook w:val="04A0" w:firstRow="1" w:lastRow="0" w:firstColumn="1" w:lastColumn="0" w:noHBand="0" w:noVBand="1"/>
      </w:tblPr>
      <w:tblGrid>
        <w:gridCol w:w="3036"/>
        <w:gridCol w:w="3035"/>
        <w:gridCol w:w="2594"/>
      </w:tblGrid>
      <w:tr w:rsidR="003376DE" w:rsidRPr="00A8405A" w14:paraId="08EDB138" w14:textId="77777777" w:rsidTr="00D27460">
        <w:trPr>
          <w:tblHeader/>
        </w:trPr>
        <w:tc>
          <w:tcPr>
            <w:tcW w:w="3036" w:type="dxa"/>
            <w:shd w:val="clear" w:color="auto" w:fill="D9D9D9" w:themeFill="background1" w:themeFillShade="D9"/>
            <w:vAlign w:val="center"/>
          </w:tcPr>
          <w:p w14:paraId="77101FA7" w14:textId="77777777" w:rsidR="003376DE" w:rsidRPr="00A8405A" w:rsidRDefault="003376DE" w:rsidP="00D27460">
            <w:pPr>
              <w:pStyle w:val="Body1"/>
              <w:ind w:left="0"/>
              <w:jc w:val="center"/>
              <w:rPr>
                <w:b/>
                <w:bCs/>
              </w:rPr>
            </w:pPr>
            <w:r w:rsidRPr="00A8405A">
              <w:rPr>
                <w:b/>
                <w:bCs/>
              </w:rPr>
              <w:t>Adatkezelés célja</w:t>
            </w:r>
          </w:p>
        </w:tc>
        <w:tc>
          <w:tcPr>
            <w:tcW w:w="3035" w:type="dxa"/>
            <w:shd w:val="clear" w:color="auto" w:fill="D9D9D9" w:themeFill="background1" w:themeFillShade="D9"/>
            <w:vAlign w:val="center"/>
          </w:tcPr>
          <w:p w14:paraId="409B2EF9" w14:textId="77777777" w:rsidR="003376DE" w:rsidRPr="00A8405A" w:rsidRDefault="003376DE" w:rsidP="00D27460">
            <w:pPr>
              <w:pStyle w:val="Body1"/>
              <w:ind w:left="0"/>
              <w:jc w:val="center"/>
              <w:rPr>
                <w:b/>
                <w:bCs/>
              </w:rPr>
            </w:pPr>
            <w:r w:rsidRPr="00A8405A">
              <w:rPr>
                <w:b/>
                <w:bCs/>
              </w:rPr>
              <w:t>Adatkezelés jogalapja</w:t>
            </w:r>
          </w:p>
        </w:tc>
        <w:tc>
          <w:tcPr>
            <w:tcW w:w="2594" w:type="dxa"/>
            <w:shd w:val="clear" w:color="auto" w:fill="D9D9D9" w:themeFill="background1" w:themeFillShade="D9"/>
            <w:vAlign w:val="center"/>
          </w:tcPr>
          <w:p w14:paraId="1C65D01D" w14:textId="77777777" w:rsidR="003376DE" w:rsidRPr="00A8405A" w:rsidRDefault="003376DE" w:rsidP="00D27460">
            <w:pPr>
              <w:pStyle w:val="Body1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Kezelt személyes adatok köre</w:t>
            </w:r>
          </w:p>
        </w:tc>
      </w:tr>
      <w:tr w:rsidR="003376DE" w14:paraId="21C3F793" w14:textId="77777777" w:rsidTr="00D27460">
        <w:tc>
          <w:tcPr>
            <w:tcW w:w="3036" w:type="dxa"/>
            <w:vAlign w:val="center"/>
          </w:tcPr>
          <w:p w14:paraId="21B46C2A" w14:textId="77777777" w:rsidR="003376DE" w:rsidRDefault="003376DE" w:rsidP="00D27460">
            <w:pPr>
              <w:pStyle w:val="Body1"/>
              <w:ind w:left="0"/>
            </w:pPr>
            <w:r>
              <w:t>Fotópályázaton való részvétel biztosítása</w:t>
            </w:r>
          </w:p>
        </w:tc>
        <w:tc>
          <w:tcPr>
            <w:tcW w:w="3035" w:type="dxa"/>
            <w:vAlign w:val="center"/>
          </w:tcPr>
          <w:p w14:paraId="21A6514A" w14:textId="77777777" w:rsidR="003376DE" w:rsidRDefault="003376DE" w:rsidP="00D27460">
            <w:pPr>
              <w:pStyle w:val="Body1"/>
              <w:ind w:left="0"/>
            </w:pPr>
            <w:r>
              <w:t>Rendelet 6. cikk (1) bekezdés b) pont – szerződés teljesítésén alapuló adatkezelés</w:t>
            </w:r>
          </w:p>
        </w:tc>
        <w:tc>
          <w:tcPr>
            <w:tcW w:w="2594" w:type="dxa"/>
            <w:vAlign w:val="center"/>
          </w:tcPr>
          <w:p w14:paraId="0489490C" w14:textId="77777777" w:rsidR="003376DE" w:rsidRDefault="003376DE" w:rsidP="00D27460">
            <w:pPr>
              <w:pStyle w:val="Body1"/>
              <w:ind w:left="0"/>
            </w:pPr>
            <w:r>
              <w:t>Pályázó tekintetében: név, évfolyam, kor, e-mail cím, iskola neve</w:t>
            </w:r>
          </w:p>
        </w:tc>
      </w:tr>
      <w:tr w:rsidR="003376DE" w14:paraId="242154AF" w14:textId="77777777" w:rsidTr="00D27460">
        <w:tc>
          <w:tcPr>
            <w:tcW w:w="3036" w:type="dxa"/>
            <w:vAlign w:val="center"/>
          </w:tcPr>
          <w:p w14:paraId="75FD8E4D" w14:textId="77777777" w:rsidR="003376DE" w:rsidRDefault="003376DE" w:rsidP="00D27460">
            <w:pPr>
              <w:pStyle w:val="Body1"/>
              <w:ind w:left="0"/>
            </w:pPr>
            <w:r>
              <w:t>Díjazásra kerülő fotó kiválasztása</w:t>
            </w:r>
          </w:p>
        </w:tc>
        <w:tc>
          <w:tcPr>
            <w:tcW w:w="3035" w:type="dxa"/>
            <w:vAlign w:val="center"/>
          </w:tcPr>
          <w:p w14:paraId="1B492041" w14:textId="77777777" w:rsidR="003376DE" w:rsidRDefault="003376DE" w:rsidP="00D27460">
            <w:pPr>
              <w:pStyle w:val="Body1"/>
              <w:ind w:left="0"/>
            </w:pPr>
            <w:r>
              <w:t>Rendelet 6. cikk (1) bekezdés b) pont – szerződés teljesítésén alapuló adatkezelés</w:t>
            </w:r>
          </w:p>
          <w:p w14:paraId="5F670FE3" w14:textId="77777777" w:rsidR="003376DE" w:rsidRDefault="003376DE" w:rsidP="00D27460">
            <w:pPr>
              <w:pStyle w:val="Body1"/>
              <w:ind w:left="0"/>
            </w:pPr>
            <w:r>
              <w:t>Fotón szereplő személy képmása tekintetében a</w:t>
            </w:r>
            <w:r w:rsidRPr="00411B97">
              <w:t xml:space="preserve"> Rendelet 6. cikk (1) bekezdés a) pont – hozzájáruláson alapuló adatkezelés</w:t>
            </w:r>
          </w:p>
        </w:tc>
        <w:tc>
          <w:tcPr>
            <w:tcW w:w="2594" w:type="dxa"/>
            <w:vAlign w:val="center"/>
          </w:tcPr>
          <w:p w14:paraId="0FD9731A" w14:textId="77777777" w:rsidR="003376DE" w:rsidRDefault="003376DE" w:rsidP="00D27460">
            <w:pPr>
              <w:pStyle w:val="Body1"/>
              <w:ind w:left="0"/>
            </w:pPr>
            <w:r>
              <w:t>Pályázó tekintetében: név, évfolyam, kor, e-mail cím, iskola neve, fotón szereplő képmása</w:t>
            </w:r>
          </w:p>
        </w:tc>
      </w:tr>
      <w:tr w:rsidR="003376DE" w14:paraId="3E6D6105" w14:textId="77777777" w:rsidTr="00D27460">
        <w:tc>
          <w:tcPr>
            <w:tcW w:w="3036" w:type="dxa"/>
            <w:vAlign w:val="center"/>
          </w:tcPr>
          <w:p w14:paraId="2DBA85CE" w14:textId="77777777" w:rsidR="003376DE" w:rsidRPr="00130880" w:rsidRDefault="003376DE" w:rsidP="00D27460">
            <w:pPr>
              <w:pStyle w:val="Body1"/>
              <w:ind w:left="0"/>
            </w:pPr>
            <w:r>
              <w:t>Ünnepélyes díjkiosztó fényképekkel és videofelvételekkel történő dokumentálása</w:t>
            </w:r>
          </w:p>
        </w:tc>
        <w:tc>
          <w:tcPr>
            <w:tcW w:w="3035" w:type="dxa"/>
            <w:vAlign w:val="center"/>
          </w:tcPr>
          <w:p w14:paraId="67AC0D92" w14:textId="77777777" w:rsidR="003376DE" w:rsidRPr="00130880" w:rsidRDefault="003376DE" w:rsidP="00D27460">
            <w:pPr>
              <w:pStyle w:val="Body1"/>
              <w:ind w:left="0"/>
            </w:pPr>
            <w:r>
              <w:t>Rendelet 6. cikk (1) bekezdés a) pont – hozzájáruláson alapuló adatkezelés</w:t>
            </w:r>
          </w:p>
        </w:tc>
        <w:tc>
          <w:tcPr>
            <w:tcW w:w="2594" w:type="dxa"/>
            <w:vAlign w:val="center"/>
          </w:tcPr>
          <w:p w14:paraId="4E917CCB" w14:textId="77777777" w:rsidR="003376DE" w:rsidRDefault="003376DE" w:rsidP="00D27460">
            <w:pPr>
              <w:pStyle w:val="Body1"/>
              <w:ind w:left="0"/>
            </w:pPr>
            <w:r>
              <w:t>Fénykép esetén képmás, videofelvétel esetén képmás és hang</w:t>
            </w:r>
          </w:p>
        </w:tc>
      </w:tr>
      <w:tr w:rsidR="003376DE" w14:paraId="7694922B" w14:textId="77777777" w:rsidTr="00D27460">
        <w:tc>
          <w:tcPr>
            <w:tcW w:w="3036" w:type="dxa"/>
            <w:vAlign w:val="center"/>
          </w:tcPr>
          <w:p w14:paraId="052FDE87" w14:textId="77777777" w:rsidR="003376DE" w:rsidRPr="00130880" w:rsidRDefault="003376DE" w:rsidP="00D27460">
            <w:pPr>
              <w:pStyle w:val="Body1"/>
              <w:ind w:left="0"/>
            </w:pPr>
            <w:r>
              <w:t xml:space="preserve">Nyilvánosság tájékoztatása a fotópályázatról, a </w:t>
            </w:r>
            <w:proofErr w:type="spellStart"/>
            <w:r>
              <w:t>díjazottakról</w:t>
            </w:r>
            <w:proofErr w:type="spellEnd"/>
            <w:r>
              <w:t>, a díjazott fotókról és az ünnepélyes díjkiosztóról</w:t>
            </w:r>
          </w:p>
        </w:tc>
        <w:tc>
          <w:tcPr>
            <w:tcW w:w="3035" w:type="dxa"/>
            <w:vAlign w:val="center"/>
          </w:tcPr>
          <w:p w14:paraId="18788F20" w14:textId="77777777" w:rsidR="003376DE" w:rsidRPr="00130880" w:rsidRDefault="003376DE" w:rsidP="00D27460">
            <w:pPr>
              <w:pStyle w:val="Body1"/>
              <w:ind w:left="0"/>
            </w:pPr>
            <w:r>
              <w:t>Rendelet 6. cikk (1) bekezdés a) pont – hozzájáruláson alapuló adatkezelés</w:t>
            </w:r>
          </w:p>
        </w:tc>
        <w:tc>
          <w:tcPr>
            <w:tcW w:w="2594" w:type="dxa"/>
            <w:vAlign w:val="center"/>
          </w:tcPr>
          <w:p w14:paraId="64178D4C" w14:textId="77777777" w:rsidR="003376DE" w:rsidRDefault="003376DE" w:rsidP="00D27460">
            <w:pPr>
              <w:pStyle w:val="Body1"/>
              <w:ind w:left="0"/>
            </w:pPr>
            <w:r>
              <w:t>Fénykép esetén képmás, videofelvétel esetén képmás és hang</w:t>
            </w:r>
          </w:p>
        </w:tc>
      </w:tr>
    </w:tbl>
    <w:bookmarkEnd w:id="1"/>
    <w:p w14:paraId="3CB87B99" w14:textId="77777777" w:rsidR="003376DE" w:rsidRDefault="003376DE" w:rsidP="003376DE">
      <w:pPr>
        <w:pStyle w:val="Level1"/>
        <w:keepNext/>
      </w:pPr>
      <w:r>
        <w:t>Személyes adatok címzettjei</w:t>
      </w:r>
    </w:p>
    <w:p w14:paraId="0C6A7FB7" w14:textId="77777777" w:rsidR="003376DE" w:rsidRDefault="003376DE" w:rsidP="003376DE">
      <w:pPr>
        <w:pStyle w:val="Body1"/>
      </w:pPr>
      <w:bookmarkStart w:id="2" w:name="_Hlk113607428"/>
      <w:r>
        <w:t>Az MKPK</w:t>
      </w:r>
      <w:r w:rsidRPr="00F73908">
        <w:t xml:space="preserve"> a </w:t>
      </w:r>
      <w:r>
        <w:t xml:space="preserve">személyes </w:t>
      </w:r>
      <w:r w:rsidRPr="00F73908">
        <w:t>adatokat a</w:t>
      </w:r>
      <w:r>
        <w:t xml:space="preserve">z alábbi személyek részére </w:t>
      </w:r>
      <w:r w:rsidRPr="00F73908">
        <w:t>teszi hozzáférhetővé</w:t>
      </w:r>
      <w:r>
        <w:t>:</w:t>
      </w:r>
    </w:p>
    <w:p w14:paraId="6CB24EDE" w14:textId="77777777" w:rsidR="003376DE" w:rsidRDefault="003376DE" w:rsidP="003376DE">
      <w:pPr>
        <w:pStyle w:val="bullet2"/>
      </w:pPr>
      <w:r>
        <w:t>a</w:t>
      </w:r>
      <w:r w:rsidRPr="00F73908">
        <w:t xml:space="preserve"> Magyar Katolikus Püspöki Konferencia Titkársága</w:t>
      </w:r>
      <w:r>
        <w:t xml:space="preserve"> (székhely: 1071 Budapest, Városligeti fasor 45., nyilvántartási szám: 00001/2012-028)</w:t>
      </w:r>
      <w:bookmarkEnd w:id="2"/>
      <w:r>
        <w:t>, valamint a</w:t>
      </w:r>
    </w:p>
    <w:p w14:paraId="0F888E1E" w14:textId="77777777" w:rsidR="003376DE" w:rsidRDefault="003376DE" w:rsidP="003376DE">
      <w:pPr>
        <w:pStyle w:val="bullet2"/>
      </w:pPr>
      <w:r>
        <w:t xml:space="preserve">a Magyar </w:t>
      </w:r>
      <w:proofErr w:type="spellStart"/>
      <w:r>
        <w:t>Kurir</w:t>
      </w:r>
      <w:proofErr w:type="spellEnd"/>
      <w:r>
        <w:t xml:space="preserve"> </w:t>
      </w:r>
      <w:r w:rsidRPr="008465EF">
        <w:t>(székhely: 1068 Budapest, Városligeti fasor 42., adószám: 19719445-2-42</w:t>
      </w:r>
      <w:r>
        <w:t>).</w:t>
      </w:r>
    </w:p>
    <w:p w14:paraId="04C0C4EE" w14:textId="77777777" w:rsidR="003376DE" w:rsidRPr="005E3235" w:rsidRDefault="003376DE" w:rsidP="003376DE">
      <w:pPr>
        <w:pStyle w:val="Body1"/>
      </w:pPr>
      <w:r>
        <w:t xml:space="preserve">Az MKPK a </w:t>
      </w:r>
      <w:proofErr w:type="spellStart"/>
      <w:r>
        <w:t>díjazottak</w:t>
      </w:r>
      <w:proofErr w:type="spellEnd"/>
      <w:r>
        <w:t xml:space="preserve"> névsorát, a díjazott fotót, illetve a díjátadó ünnepségen készült fényképet, illetve videófelvételt az MKPK Facebook oldalán, egyéb közösségi média felületein, az MKPK kiadványaiban, illetve egyházi sajtótermékekben nyilvánosságra hozza.</w:t>
      </w:r>
    </w:p>
    <w:p w14:paraId="724FA27E" w14:textId="77777777" w:rsidR="003376DE" w:rsidRDefault="003376DE" w:rsidP="003376DE">
      <w:pPr>
        <w:pStyle w:val="Level1"/>
        <w:keepNext/>
        <w:pageBreakBefore/>
      </w:pPr>
      <w:r>
        <w:lastRenderedPageBreak/>
        <w:t>Az adatkezelés időtartama</w:t>
      </w:r>
    </w:p>
    <w:p w14:paraId="7419B947" w14:textId="77777777" w:rsidR="003376DE" w:rsidRDefault="003376DE" w:rsidP="003376DE">
      <w:pPr>
        <w:pStyle w:val="Body1"/>
        <w:keepNext/>
      </w:pPr>
      <w:r>
        <w:t>Az MKPK a</w:t>
      </w:r>
      <w:r w:rsidRPr="003813EE">
        <w:t xml:space="preserve"> megadott személyes adatokat </w:t>
      </w:r>
      <w:r>
        <w:t>az alábbi időtartam elteltéig kezeli:</w:t>
      </w:r>
    </w:p>
    <w:tbl>
      <w:tblPr>
        <w:tblStyle w:val="Rcsostblzat"/>
        <w:tblW w:w="0" w:type="auto"/>
        <w:tblInd w:w="397" w:type="dxa"/>
        <w:tblLook w:val="04A0" w:firstRow="1" w:lastRow="0" w:firstColumn="1" w:lastColumn="0" w:noHBand="0" w:noVBand="1"/>
      </w:tblPr>
      <w:tblGrid>
        <w:gridCol w:w="4331"/>
        <w:gridCol w:w="4332"/>
      </w:tblGrid>
      <w:tr w:rsidR="003376DE" w:rsidRPr="00446257" w14:paraId="542539F2" w14:textId="77777777" w:rsidTr="00D27460">
        <w:tc>
          <w:tcPr>
            <w:tcW w:w="4331" w:type="dxa"/>
            <w:shd w:val="clear" w:color="auto" w:fill="D9D9D9" w:themeFill="background1" w:themeFillShade="D9"/>
          </w:tcPr>
          <w:p w14:paraId="19E5BC3A" w14:textId="77777777" w:rsidR="003376DE" w:rsidRPr="00446257" w:rsidRDefault="003376DE" w:rsidP="00D27460">
            <w:pPr>
              <w:pStyle w:val="Body1"/>
              <w:keepNext/>
              <w:ind w:left="0"/>
              <w:jc w:val="center"/>
              <w:rPr>
                <w:b/>
                <w:bCs/>
              </w:rPr>
            </w:pPr>
            <w:r w:rsidRPr="00446257">
              <w:rPr>
                <w:b/>
                <w:bCs/>
              </w:rPr>
              <w:t>Adatkezelés célja</w:t>
            </w:r>
          </w:p>
        </w:tc>
        <w:tc>
          <w:tcPr>
            <w:tcW w:w="4332" w:type="dxa"/>
            <w:shd w:val="clear" w:color="auto" w:fill="D9D9D9" w:themeFill="background1" w:themeFillShade="D9"/>
          </w:tcPr>
          <w:p w14:paraId="1D72B20C" w14:textId="77777777" w:rsidR="003376DE" w:rsidRPr="00446257" w:rsidRDefault="003376DE" w:rsidP="00D27460">
            <w:pPr>
              <w:pStyle w:val="Body1"/>
              <w:keepNext/>
              <w:ind w:left="0"/>
              <w:jc w:val="center"/>
              <w:rPr>
                <w:b/>
                <w:bCs/>
              </w:rPr>
            </w:pPr>
            <w:r w:rsidRPr="00446257">
              <w:rPr>
                <w:b/>
                <w:bCs/>
              </w:rPr>
              <w:t>Személyes adatok törlésére előirányzott időpont</w:t>
            </w:r>
          </w:p>
        </w:tc>
      </w:tr>
      <w:tr w:rsidR="003376DE" w14:paraId="4C0F9860" w14:textId="77777777" w:rsidTr="00D27460">
        <w:tc>
          <w:tcPr>
            <w:tcW w:w="4331" w:type="dxa"/>
            <w:vAlign w:val="center"/>
          </w:tcPr>
          <w:p w14:paraId="332CCC9C" w14:textId="77777777" w:rsidR="003376DE" w:rsidRDefault="003376DE" w:rsidP="00D27460">
            <w:pPr>
              <w:pStyle w:val="Body1"/>
              <w:ind w:left="0"/>
            </w:pPr>
            <w:r>
              <w:t>Fotópályázaton való részvétel biztosítása</w:t>
            </w:r>
          </w:p>
        </w:tc>
        <w:tc>
          <w:tcPr>
            <w:tcW w:w="4332" w:type="dxa"/>
            <w:vAlign w:val="center"/>
          </w:tcPr>
          <w:p w14:paraId="58B25263" w14:textId="77777777" w:rsidR="003376DE" w:rsidRDefault="003376DE" w:rsidP="00D27460">
            <w:pPr>
              <w:pStyle w:val="Body1"/>
              <w:ind w:left="0"/>
            </w:pPr>
            <w:r w:rsidRPr="005E3235">
              <w:t>A pályázat elbírálását követő 2 hónap.</w:t>
            </w:r>
          </w:p>
        </w:tc>
      </w:tr>
      <w:tr w:rsidR="003376DE" w14:paraId="380D5F5A" w14:textId="77777777" w:rsidTr="00D27460">
        <w:tc>
          <w:tcPr>
            <w:tcW w:w="4331" w:type="dxa"/>
            <w:vAlign w:val="center"/>
          </w:tcPr>
          <w:p w14:paraId="0D5570BF" w14:textId="77777777" w:rsidR="003376DE" w:rsidRDefault="003376DE" w:rsidP="00D27460">
            <w:pPr>
              <w:pStyle w:val="Body1"/>
              <w:ind w:left="0"/>
            </w:pPr>
            <w:r>
              <w:t>Díjazásra kerülő fotó kiválasztása</w:t>
            </w:r>
          </w:p>
        </w:tc>
        <w:tc>
          <w:tcPr>
            <w:tcW w:w="4332" w:type="dxa"/>
            <w:vAlign w:val="center"/>
          </w:tcPr>
          <w:p w14:paraId="21D30902" w14:textId="77777777" w:rsidR="003376DE" w:rsidRDefault="003376DE" w:rsidP="00D27460">
            <w:pPr>
              <w:pStyle w:val="Body1"/>
              <w:ind w:left="0"/>
            </w:pPr>
            <w:r w:rsidRPr="005E3235">
              <w:t>A pályázat elbírálását követő 1 év.</w:t>
            </w:r>
          </w:p>
        </w:tc>
      </w:tr>
      <w:tr w:rsidR="003376DE" w14:paraId="45658C88" w14:textId="77777777" w:rsidTr="00D27460">
        <w:tc>
          <w:tcPr>
            <w:tcW w:w="4331" w:type="dxa"/>
            <w:vAlign w:val="center"/>
          </w:tcPr>
          <w:p w14:paraId="740FE06D" w14:textId="77777777" w:rsidR="003376DE" w:rsidRDefault="003376DE" w:rsidP="00D27460">
            <w:pPr>
              <w:pStyle w:val="Body1"/>
              <w:ind w:left="0"/>
            </w:pPr>
            <w:r>
              <w:t>Díjátadó ünnepség fényképekkel és videofelvételekkel történő dokumentálása</w:t>
            </w:r>
          </w:p>
        </w:tc>
        <w:tc>
          <w:tcPr>
            <w:tcW w:w="4332" w:type="dxa"/>
            <w:vAlign w:val="center"/>
          </w:tcPr>
          <w:p w14:paraId="2021A28C" w14:textId="77777777" w:rsidR="003376DE" w:rsidRDefault="003376DE" w:rsidP="00D27460">
            <w:pPr>
              <w:pStyle w:val="Body1"/>
              <w:ind w:left="0"/>
            </w:pPr>
            <w:r>
              <w:t>Nincs</w:t>
            </w:r>
          </w:p>
        </w:tc>
      </w:tr>
      <w:tr w:rsidR="003376DE" w14:paraId="233FA0A3" w14:textId="77777777" w:rsidTr="00D27460">
        <w:tc>
          <w:tcPr>
            <w:tcW w:w="4331" w:type="dxa"/>
            <w:vAlign w:val="center"/>
          </w:tcPr>
          <w:p w14:paraId="63CD15AB" w14:textId="77777777" w:rsidR="003376DE" w:rsidRDefault="003376DE" w:rsidP="00D27460">
            <w:pPr>
              <w:pStyle w:val="Body1"/>
              <w:ind w:left="0"/>
            </w:pPr>
            <w:r>
              <w:t>Nyilvánosság tájékoztatása a fotópályázatról és a díjátadó ünnepségről</w:t>
            </w:r>
          </w:p>
        </w:tc>
        <w:tc>
          <w:tcPr>
            <w:tcW w:w="4332" w:type="dxa"/>
            <w:vAlign w:val="center"/>
          </w:tcPr>
          <w:p w14:paraId="4DC54046" w14:textId="77777777" w:rsidR="003376DE" w:rsidRDefault="003376DE" w:rsidP="00D27460">
            <w:pPr>
              <w:pStyle w:val="Body1"/>
              <w:ind w:left="0"/>
            </w:pPr>
            <w:r>
              <w:t>Nincs</w:t>
            </w:r>
          </w:p>
        </w:tc>
      </w:tr>
    </w:tbl>
    <w:p w14:paraId="5B025392" w14:textId="77777777" w:rsidR="003376DE" w:rsidRDefault="003376DE" w:rsidP="003376DE">
      <w:pPr>
        <w:pStyle w:val="Level1"/>
      </w:pPr>
      <w:r>
        <w:t>Az Ön adatkezeléssel kapcsolatos jogai</w:t>
      </w:r>
    </w:p>
    <w:p w14:paraId="034CF763" w14:textId="77777777" w:rsidR="003376DE" w:rsidRDefault="003376DE" w:rsidP="003376DE">
      <w:pPr>
        <w:pStyle w:val="Body1"/>
      </w:pPr>
      <w:r>
        <w:t xml:space="preserve">Az adatkezeléssel kapcsolatos jogai gyakorlása érdekében az MKPK adatvédelmi tisztviselőjéhez az adatvedelem@katolikus.hu e-mail címen fordulhat. </w:t>
      </w:r>
    </w:p>
    <w:p w14:paraId="3ABB414B" w14:textId="77777777" w:rsidR="003376DE" w:rsidRDefault="003376DE" w:rsidP="003376DE">
      <w:pPr>
        <w:pStyle w:val="Body1"/>
      </w:pPr>
      <w:r>
        <w:t>Az MKPK az érintetti jogai gyakorlására irányuló kérelmét annak beérkezésétől számított legfeljebb egy hónapon belül teljesíti. A kérelem beérkezésének napja a határidőbe nem számít bele. Az MKPK szükség esetén, figyelembe véve a kérelem bonyolultságát és a kérelmek számát, ezt a határidőt további két hónappal meghosszabbíthatja. A határidő meghosszabbításáról az MKPK a késedelem okainak megjelölésével a kérelem kézhezvételétől számított egy hónapon belül tájékoztatja Önt.</w:t>
      </w:r>
    </w:p>
    <w:p w14:paraId="3CC4BA28" w14:textId="77777777" w:rsidR="003376DE" w:rsidRDefault="003376DE" w:rsidP="003376DE">
      <w:pPr>
        <w:pStyle w:val="Body1"/>
      </w:pPr>
      <w:r>
        <w:t>A személyes adatai kezelésével kapcsolatban a következő jogokat gyakorolhatja:</w:t>
      </w:r>
    </w:p>
    <w:p w14:paraId="62266E31" w14:textId="77777777" w:rsidR="003376DE" w:rsidRDefault="003376DE" w:rsidP="003376DE">
      <w:pPr>
        <w:pStyle w:val="Level2"/>
      </w:pPr>
      <w:r>
        <w:t xml:space="preserve">Hozzájárulás visszavonásához való jog </w:t>
      </w:r>
    </w:p>
    <w:p w14:paraId="775E2996" w14:textId="77777777" w:rsidR="003376DE" w:rsidRDefault="003376DE" w:rsidP="003376DE">
      <w:pPr>
        <w:pStyle w:val="Body2"/>
      </w:pPr>
      <w:r>
        <w:t xml:space="preserve">Ön bármikor jogosult a személyes adatai kezeléséhez adott hozzájárulást visszavonni az adatvedelem@katolikus.hu e-mail címen vagy postai úton az MKPK részére a </w:t>
      </w:r>
      <w:r w:rsidRPr="00D33C44">
        <w:t>1071 Budapest, Városligeti fasor 45.</w:t>
      </w:r>
      <w:r>
        <w:t xml:space="preserve"> címre küldött levélben vagy személyesen. </w:t>
      </w:r>
    </w:p>
    <w:p w14:paraId="726E4CE2" w14:textId="77777777" w:rsidR="003376DE" w:rsidRDefault="003376DE" w:rsidP="003376DE">
      <w:pPr>
        <w:pStyle w:val="Level2"/>
      </w:pPr>
      <w:r>
        <w:t>Hozzáféréshez való jog</w:t>
      </w:r>
    </w:p>
    <w:p w14:paraId="0C8881CD" w14:textId="77777777" w:rsidR="003376DE" w:rsidRDefault="003376DE" w:rsidP="003376DE">
      <w:pPr>
        <w:pStyle w:val="Body2"/>
      </w:pPr>
      <w:r>
        <w:t>Önnek joga van arra, hogy visszajelzést kapjon az MKPK-</w:t>
      </w:r>
      <w:proofErr w:type="spellStart"/>
      <w:r>
        <w:t>tól</w:t>
      </w:r>
      <w:proofErr w:type="spellEnd"/>
      <w:r>
        <w:t xml:space="preserve"> arra vonatkozóan, hogy az MKPK kezeli-e az Ön személyes adatait, illetve kérheti a kezelt személyes adatai másolatát. </w:t>
      </w:r>
    </w:p>
    <w:p w14:paraId="6BE84726" w14:textId="77777777" w:rsidR="003376DE" w:rsidRDefault="003376DE" w:rsidP="003376DE">
      <w:pPr>
        <w:pStyle w:val="Body2"/>
      </w:pPr>
      <w:r>
        <w:t xml:space="preserve">Ha az MKPK a személyes adatait kezeli, akkor jogosult arra, hogy megismerje, hogy </w:t>
      </w:r>
    </w:p>
    <w:p w14:paraId="48FE670E" w14:textId="77777777" w:rsidR="003376DE" w:rsidRDefault="003376DE" w:rsidP="003376DE">
      <w:pPr>
        <w:pStyle w:val="roman3"/>
      </w:pPr>
      <w:r>
        <w:t xml:space="preserve">az MKPK milyen személyes adatait, milyen jogalapon, milyen adatkezelési cél miatt, mennyi ideig kezeli, </w:t>
      </w:r>
    </w:p>
    <w:p w14:paraId="62C44D70" w14:textId="77777777" w:rsidR="003376DE" w:rsidRDefault="003376DE" w:rsidP="003376DE">
      <w:pPr>
        <w:pStyle w:val="roman3"/>
      </w:pPr>
      <w:r>
        <w:t>az MKPK kinek, mikor, milyen jogszabály alapján, mely személyes adataihoz biztosított hozzáférést vagy kinek továbbította a személyes adatait,</w:t>
      </w:r>
    </w:p>
    <w:p w14:paraId="1FDBBB39" w14:textId="77777777" w:rsidR="003376DE" w:rsidRDefault="003376DE" w:rsidP="003376DE">
      <w:pPr>
        <w:pStyle w:val="roman3"/>
      </w:pPr>
      <w:r>
        <w:t>milyen forrásból származnak a személyes adatai,</w:t>
      </w:r>
    </w:p>
    <w:p w14:paraId="4BAA4502" w14:textId="77777777" w:rsidR="003376DE" w:rsidRDefault="003376DE" w:rsidP="003376DE">
      <w:pPr>
        <w:pStyle w:val="roman3"/>
      </w:pPr>
      <w:r>
        <w:t>az MKPK alkalmaz-e automatizált döntéshozatalt, valamint annak logikáját, ideértve a profilalkotást is.</w:t>
      </w:r>
    </w:p>
    <w:p w14:paraId="5E264C9E" w14:textId="77777777" w:rsidR="003376DE" w:rsidRDefault="003376DE" w:rsidP="003376DE">
      <w:pPr>
        <w:pStyle w:val="Body2"/>
      </w:pPr>
      <w:r>
        <w:t>Az MKPK az adatkezelés tárgyát képező személyes adatok másolatát az Ön erre irányuló kérésére első alkalommal díjmentesen bocsátja a rendelkezésére, ezt követően adminisztratív költségeken alapuló, ésszerű mértékű díjat számíthat fel.</w:t>
      </w:r>
    </w:p>
    <w:p w14:paraId="7E564301" w14:textId="77777777" w:rsidR="003376DE" w:rsidRDefault="003376DE" w:rsidP="003376DE">
      <w:pPr>
        <w:pStyle w:val="Body2"/>
      </w:pPr>
      <w:r>
        <w:t xml:space="preserve">Az adatbiztonsági követelmények teljesülése és az Ön jogainak védelme érdekében az MKPK meg kell, hogy </w:t>
      </w:r>
      <w:proofErr w:type="spellStart"/>
      <w:r>
        <w:t>győződjön</w:t>
      </w:r>
      <w:proofErr w:type="spellEnd"/>
      <w:r>
        <w:t xml:space="preserve"> az érintett és az Ön személyazonosságának egyezéséről, ennek érdekében a tájékoztatás, az adatokba történő betekintés, illetve azokról másolat kiadása is az érintett személyének azonosításához kötött.</w:t>
      </w:r>
    </w:p>
    <w:p w14:paraId="4E5575FF" w14:textId="77777777" w:rsidR="003376DE" w:rsidRDefault="003376DE" w:rsidP="003376DE">
      <w:pPr>
        <w:pStyle w:val="Level2"/>
        <w:keepNext/>
      </w:pPr>
      <w:r>
        <w:lastRenderedPageBreak/>
        <w:t>Helyesbítéshez való jog</w:t>
      </w:r>
    </w:p>
    <w:p w14:paraId="3F9CA28F" w14:textId="77777777" w:rsidR="003376DE" w:rsidRDefault="003376DE" w:rsidP="003376DE">
      <w:pPr>
        <w:pStyle w:val="Body2"/>
      </w:pPr>
      <w:r>
        <w:t>Ön jogosult az MKPK-</w:t>
      </w:r>
      <w:proofErr w:type="spellStart"/>
      <w:r>
        <w:t>tól</w:t>
      </w:r>
      <w:proofErr w:type="spellEnd"/>
      <w:r>
        <w:t xml:space="preserve"> kérni, hogy indokolatlan késedelem nélkül helyesbítse az Ön pontatlan személyes adatait vagy egészítse ki az Ön hiányos személyes adatait. </w:t>
      </w:r>
    </w:p>
    <w:p w14:paraId="77152981" w14:textId="77777777" w:rsidR="003376DE" w:rsidRDefault="003376DE" w:rsidP="003376DE">
      <w:pPr>
        <w:pStyle w:val="Body2"/>
      </w:pPr>
      <w:r>
        <w:t>Amennyiben Ön hitelt érdemlően igazolni tudja a helyesbített adat pontosságát, az MKPK a kérést legfeljebb egy hónapon belül teljesíti és erről Önt az Ön által megadott elérhetőségen értesíti.</w:t>
      </w:r>
    </w:p>
    <w:p w14:paraId="01E626BD" w14:textId="77777777" w:rsidR="003376DE" w:rsidRDefault="003376DE" w:rsidP="003376DE">
      <w:pPr>
        <w:pStyle w:val="Level2"/>
      </w:pPr>
      <w:r>
        <w:t>Adatkezelés korlátozásához való jog</w:t>
      </w:r>
    </w:p>
    <w:p w14:paraId="7568D149" w14:textId="77777777" w:rsidR="003376DE" w:rsidRDefault="003376DE" w:rsidP="003376DE">
      <w:pPr>
        <w:pStyle w:val="Body2"/>
      </w:pPr>
      <w:r>
        <w:t xml:space="preserve">Ön kérheti, hogy a személyes adatai kezelését az MKPK korlátozza, ha </w:t>
      </w:r>
    </w:p>
    <w:p w14:paraId="5131D94D" w14:textId="77777777" w:rsidR="003376DE" w:rsidRDefault="003376DE" w:rsidP="003376DE">
      <w:pPr>
        <w:pStyle w:val="roman3"/>
        <w:numPr>
          <w:ilvl w:val="2"/>
          <w:numId w:val="16"/>
        </w:numPr>
      </w:pPr>
      <w:r>
        <w:t xml:space="preserve">Ön vitatja a személyes adatok pontosságát (ebben az esetben az MKPK arra az időtartamra korlátozza az adatkezelést, amíg ellenőrzi a személyes adatok pontosságát), </w:t>
      </w:r>
    </w:p>
    <w:p w14:paraId="006A5297" w14:textId="77777777" w:rsidR="003376DE" w:rsidRDefault="003376DE" w:rsidP="003376DE">
      <w:pPr>
        <w:pStyle w:val="roman3"/>
      </w:pPr>
      <w:r>
        <w:t xml:space="preserve">az adatkezelés jogellenes, Ön a személyes adatok törlését ellenzi, és ehelyett kéri azok felhasználásának korlátozását </w:t>
      </w:r>
    </w:p>
    <w:p w14:paraId="09EF28C0" w14:textId="77777777" w:rsidR="003376DE" w:rsidRDefault="003376DE" w:rsidP="003376DE">
      <w:pPr>
        <w:pStyle w:val="roman3"/>
      </w:pPr>
      <w:r>
        <w:t>az MKPK-</w:t>
      </w:r>
      <w:proofErr w:type="spellStart"/>
      <w:r>
        <w:t>nak</w:t>
      </w:r>
      <w:proofErr w:type="spellEnd"/>
      <w:r>
        <w:t xml:space="preserve"> a személyes adatokra adatkezelés céljából nincs szüksége, azonban Ön jogi igények előterjesztéséhez, érvényesítéséhez vagy védelméhez a személyes adatok korlátozását igényli.</w:t>
      </w:r>
    </w:p>
    <w:p w14:paraId="36FB0294" w14:textId="77777777" w:rsidR="003376DE" w:rsidRDefault="003376DE" w:rsidP="003376DE">
      <w:pPr>
        <w:pStyle w:val="Level2"/>
      </w:pPr>
      <w:r>
        <w:t>Törléshez való jog</w:t>
      </w:r>
    </w:p>
    <w:p w14:paraId="569EA8EA" w14:textId="77777777" w:rsidR="003376DE" w:rsidRDefault="003376DE" w:rsidP="003376DE">
      <w:pPr>
        <w:pStyle w:val="Body2"/>
      </w:pPr>
      <w:r>
        <w:t>Kérheti, hogy az MKPK törölje a személyes adatait. Az MKPK kérése esetén indokolatlan késedelem nélkül törli az Ön személyes adatait, ha (i) az MKPK-</w:t>
      </w:r>
      <w:proofErr w:type="spellStart"/>
      <w:r>
        <w:t>nak</w:t>
      </w:r>
      <w:proofErr w:type="spellEnd"/>
      <w:r>
        <w:t xml:space="preserve"> nincs szüksége a személyes adatokra abból a célból, amely célból gyűjtötte vagy kezelte, (ii) az MKPK a személyes adatait jogellenesen kezelte vagy (iii) az MKPK jogi kötelezettsége teljesítéséhez köteles a személyes adatokat törölni.</w:t>
      </w:r>
    </w:p>
    <w:p w14:paraId="1FC3038F" w14:textId="77777777" w:rsidR="003376DE" w:rsidRDefault="003376DE" w:rsidP="003376DE">
      <w:pPr>
        <w:pStyle w:val="Body2"/>
      </w:pPr>
      <w:r>
        <w:t>Ha az MKPK nyilvánosságra hozta a személyes adatokat és azokat törölni köteles, akkor megtesz minden tőle elvárhatót annak érdekében, hogy tájékoztassa a személyes adatot kezelőket, hogy Ön kérelmezte tőlük az adott személyes adatokra mutató linkek vagy a személyes adatok másolatának, illetve másodpéldányának törlését.</w:t>
      </w:r>
    </w:p>
    <w:p w14:paraId="176C43AB" w14:textId="77777777" w:rsidR="003376DE" w:rsidRDefault="003376DE" w:rsidP="003376DE">
      <w:pPr>
        <w:pStyle w:val="Level1"/>
      </w:pPr>
      <w:r>
        <w:t>Jogsértés esetén tehető lépések</w:t>
      </w:r>
    </w:p>
    <w:p w14:paraId="2F6CABDF" w14:textId="77777777" w:rsidR="003376DE" w:rsidRDefault="003376DE" w:rsidP="003376DE">
      <w:pPr>
        <w:pStyle w:val="Level2"/>
      </w:pPr>
      <w:r>
        <w:t>Ha úgy gondolja, hogy az MKPK megsértette a jogait a személyes adatok kezelése során, akkor lépjen kapcsolatban az MKPK adatvédelmi tisztviselőjével az adatvedelem@katolikus.hu e-mail címen.</w:t>
      </w:r>
    </w:p>
    <w:p w14:paraId="770A5F0D" w14:textId="77777777" w:rsidR="003376DE" w:rsidRDefault="003376DE" w:rsidP="003376DE">
      <w:pPr>
        <w:pStyle w:val="Level2"/>
      </w:pPr>
      <w:r>
        <w:t>A személyes adataira vonatkozó jogainak megsértése esetén panaszt nyújthat be a Nemzeti Adatvédelmi és Információszabadság Hatósághoz (e-mail cím: ugyfelszolgalat@naih.hu, levelezési cím: 1363 Budapest, Pf. 9., cím: 1055 Budapest, Falk Miksa utca 9-11., telefon: +36 (1) 391-1400, honlap címe: naih.hu).</w:t>
      </w:r>
    </w:p>
    <w:p w14:paraId="63ED7C24" w14:textId="77777777" w:rsidR="003376DE" w:rsidRDefault="003376DE" w:rsidP="003376DE">
      <w:pPr>
        <w:pStyle w:val="Level2"/>
      </w:pPr>
      <w:r>
        <w:t>A személyes adataira vonatkozó jogainak megsértése esetén lehetősége van adatainak védelme érdekében bírósághoz fordulni, amely az ügyben soron kívül jár el. Ebben az esetben szabadon eldöntheti, hogy a lakóhelye (állandó lakcím) vagy a tartózkodási helye (ideiglenes lakcím), illetve az MKPK székhelye szerint illetékes törvényszéknél nyújtja-e be keresetét.</w:t>
      </w:r>
    </w:p>
    <w:p w14:paraId="5D84C7F3" w14:textId="5AEB1B5D" w:rsidR="00A41058" w:rsidRPr="00DA071B" w:rsidRDefault="00A41058" w:rsidP="009671AB">
      <w:pPr>
        <w:pStyle w:val="Cm1"/>
      </w:pPr>
    </w:p>
    <w:sectPr w:rsidR="00A41058" w:rsidRPr="00DA07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371B3" w14:textId="77777777" w:rsidR="00FE1163" w:rsidRDefault="00FE1163" w:rsidP="005053F5">
      <w:pPr>
        <w:spacing w:after="0" w:line="240" w:lineRule="auto"/>
      </w:pPr>
      <w:r>
        <w:separator/>
      </w:r>
    </w:p>
  </w:endnote>
  <w:endnote w:type="continuationSeparator" w:id="0">
    <w:p w14:paraId="2DED4C3E" w14:textId="77777777" w:rsidR="00FE1163" w:rsidRDefault="00FE1163" w:rsidP="0050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762058474"/>
      <w:docPartObj>
        <w:docPartGallery w:val="Page Numbers (Bottom of Page)"/>
        <w:docPartUnique/>
      </w:docPartObj>
    </w:sdtPr>
    <w:sdtEndPr/>
    <w:sdtContent>
      <w:p w14:paraId="41D2FE7F" w14:textId="21AD473D" w:rsidR="004B6ADE" w:rsidRPr="004B6ADE" w:rsidRDefault="004B6ADE">
        <w:pPr>
          <w:pStyle w:val="llb"/>
          <w:jc w:val="center"/>
          <w:rPr>
            <w:sz w:val="16"/>
            <w:szCs w:val="16"/>
          </w:rPr>
        </w:pPr>
        <w:r w:rsidRPr="004B6ADE">
          <w:rPr>
            <w:sz w:val="16"/>
            <w:szCs w:val="16"/>
          </w:rPr>
          <w:t>Hatályos 202</w:t>
        </w:r>
        <w:r w:rsidR="00FC318B">
          <w:rPr>
            <w:sz w:val="16"/>
            <w:szCs w:val="16"/>
          </w:rPr>
          <w:t>5</w:t>
        </w:r>
        <w:r w:rsidRPr="004B6ADE">
          <w:rPr>
            <w:sz w:val="16"/>
            <w:szCs w:val="16"/>
          </w:rPr>
          <w:t xml:space="preserve">. </w:t>
        </w:r>
        <w:r w:rsidR="00FC318B">
          <w:rPr>
            <w:sz w:val="16"/>
            <w:szCs w:val="16"/>
          </w:rPr>
          <w:t>szeptember 17</w:t>
        </w:r>
        <w:r w:rsidRPr="004B6ADE">
          <w:rPr>
            <w:sz w:val="16"/>
            <w:szCs w:val="16"/>
          </w:rPr>
          <w:t>. napjától</w:t>
        </w:r>
        <w:r w:rsidRPr="004B6ADE">
          <w:rPr>
            <w:sz w:val="16"/>
            <w:szCs w:val="16"/>
          </w:rPr>
          <w:br/>
        </w:r>
        <w:r w:rsidRPr="004B6ADE">
          <w:rPr>
            <w:sz w:val="16"/>
            <w:szCs w:val="16"/>
          </w:rPr>
          <w:fldChar w:fldCharType="begin"/>
        </w:r>
        <w:r w:rsidRPr="004B6ADE">
          <w:rPr>
            <w:sz w:val="16"/>
            <w:szCs w:val="16"/>
          </w:rPr>
          <w:instrText>PAGE   \* MERGEFORMAT</w:instrText>
        </w:r>
        <w:r w:rsidRPr="004B6ADE">
          <w:rPr>
            <w:sz w:val="16"/>
            <w:szCs w:val="16"/>
          </w:rPr>
          <w:fldChar w:fldCharType="separate"/>
        </w:r>
        <w:r w:rsidRPr="004B6ADE">
          <w:rPr>
            <w:sz w:val="16"/>
            <w:szCs w:val="16"/>
          </w:rPr>
          <w:t>2</w:t>
        </w:r>
        <w:r w:rsidRPr="004B6ADE">
          <w:rPr>
            <w:sz w:val="16"/>
            <w:szCs w:val="16"/>
          </w:rPr>
          <w:fldChar w:fldCharType="end"/>
        </w:r>
      </w:p>
    </w:sdtContent>
  </w:sdt>
  <w:p w14:paraId="2E654710" w14:textId="77777777" w:rsidR="004B6ADE" w:rsidRPr="004B6ADE" w:rsidRDefault="004B6ADE">
    <w:pPr>
      <w:pStyle w:val="llb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497C5" w14:textId="77777777" w:rsidR="00FE1163" w:rsidRDefault="00FE1163" w:rsidP="005053F5">
      <w:pPr>
        <w:spacing w:after="0" w:line="240" w:lineRule="auto"/>
      </w:pPr>
      <w:r>
        <w:separator/>
      </w:r>
    </w:p>
  </w:footnote>
  <w:footnote w:type="continuationSeparator" w:id="0">
    <w:p w14:paraId="48E9EC77" w14:textId="77777777" w:rsidR="00FE1163" w:rsidRDefault="00FE1163" w:rsidP="005053F5">
      <w:pPr>
        <w:spacing w:after="0" w:line="240" w:lineRule="auto"/>
      </w:pPr>
      <w:r>
        <w:continuationSeparator/>
      </w:r>
    </w:p>
  </w:footnote>
  <w:footnote w:id="1">
    <w:p w14:paraId="565FC0F4" w14:textId="34F30F34" w:rsidR="00A17048" w:rsidRDefault="00A17048">
      <w:pPr>
        <w:pStyle w:val="Lbjegyzetszveg"/>
      </w:pPr>
      <w:r>
        <w:rPr>
          <w:rStyle w:val="Lbjegyzet-hivatkozs"/>
        </w:rPr>
        <w:footnoteRef/>
      </w:r>
      <w:r>
        <w:t xml:space="preserve"> Kiskorúak esetében a törvényes képviselő nyilatkozattételi jogosultságának megerősítését szolgálja, amennyiben a nyilatkozatot a törvényes képviselő írja alá.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AF5"/>
    <w:multiLevelType w:val="hybridMultilevel"/>
    <w:tmpl w:val="A6C2D6AA"/>
    <w:name w:val="UCRoman2"/>
    <w:lvl w:ilvl="0" w:tplc="470CF0AE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57B"/>
    <w:multiLevelType w:val="multilevel"/>
    <w:tmpl w:val="2F8C91A0"/>
    <w:name w:val="UCAlpha"/>
    <w:lvl w:ilvl="0">
      <w:start w:val="1"/>
      <w:numFmt w:val="upperLetter"/>
      <w:pStyle w:val="UCAlpha"/>
      <w:lvlText w:val="%1.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Letter"/>
      <w:pStyle w:val="UCAlpha2"/>
      <w:lvlText w:val="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F0000D"/>
    <w:multiLevelType w:val="hybridMultilevel"/>
    <w:tmpl w:val="670CA456"/>
    <w:name w:val="Level 13"/>
    <w:lvl w:ilvl="0" w:tplc="65BC621A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43F79"/>
    <w:multiLevelType w:val="multilevel"/>
    <w:tmpl w:val="38DC9E3E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3989"/>
    <w:multiLevelType w:val="hybridMultilevel"/>
    <w:tmpl w:val="8C96EACE"/>
    <w:name w:val="Table2"/>
    <w:lvl w:ilvl="0" w:tplc="533A4750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04ED4"/>
    <w:multiLevelType w:val="multilevel"/>
    <w:tmpl w:val="71D476B0"/>
    <w:name w:val="alpha"/>
    <w:lvl w:ilvl="0">
      <w:start w:val="1"/>
      <w:numFmt w:val="lowerLetter"/>
      <w:pStyle w:val="alpha1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pStyle w:val="alpha2"/>
      <w:lvlText w:val="(%2)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sz w:val="20"/>
      </w:rPr>
    </w:lvl>
    <w:lvl w:ilvl="2">
      <w:start w:val="1"/>
      <w:numFmt w:val="lowerLetter"/>
      <w:pStyle w:val="alpha3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Letter"/>
      <w:pStyle w:val="alpha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76967B7"/>
    <w:multiLevelType w:val="multilevel"/>
    <w:tmpl w:val="50FE7016"/>
    <w:lvl w:ilvl="0">
      <w:start w:val="1"/>
      <w:numFmt w:val="upperLetter"/>
      <w:pStyle w:val="Recitals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767ECA"/>
    <w:multiLevelType w:val="multilevel"/>
    <w:tmpl w:val="A88A4D38"/>
    <w:lvl w:ilvl="0">
      <w:start w:val="1"/>
      <w:numFmt w:val="bullet"/>
      <w:pStyle w:val="dashbullet1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dashbullet2"/>
      <w:lvlText w:val=""/>
      <w:lvlJc w:val="left"/>
      <w:pPr>
        <w:tabs>
          <w:tab w:val="num" w:pos="1077"/>
        </w:tabs>
        <w:ind w:left="1077" w:hanging="680"/>
      </w:pPr>
      <w:rPr>
        <w:rFonts w:ascii="Symbol" w:hAnsi="Symbol" w:hint="default"/>
      </w:rPr>
    </w:lvl>
    <w:lvl w:ilvl="2">
      <w:start w:val="1"/>
      <w:numFmt w:val="bullet"/>
      <w:pStyle w:val="dashbullet3"/>
      <w:lvlText w:val=""/>
      <w:lvlJc w:val="left"/>
      <w:pPr>
        <w:tabs>
          <w:tab w:val="num" w:pos="1871"/>
        </w:tabs>
        <w:ind w:left="1871" w:hanging="794"/>
      </w:pPr>
      <w:rPr>
        <w:rFonts w:ascii="Symbol" w:hAnsi="Symbol" w:hint="default"/>
      </w:rPr>
    </w:lvl>
    <w:lvl w:ilvl="3">
      <w:start w:val="1"/>
      <w:numFmt w:val="bullet"/>
      <w:pStyle w:val="dashbullet4"/>
      <w:lvlText w:val=""/>
      <w:lvlJc w:val="left"/>
      <w:pPr>
        <w:tabs>
          <w:tab w:val="num" w:pos="2552"/>
        </w:tabs>
        <w:ind w:left="2552" w:hanging="68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60E89"/>
    <w:multiLevelType w:val="multilevel"/>
    <w:tmpl w:val="EA26470A"/>
    <w:name w:val="Table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62667D0"/>
    <w:multiLevelType w:val="hybridMultilevel"/>
    <w:tmpl w:val="B1B04260"/>
    <w:name w:val="roman 12"/>
    <w:lvl w:ilvl="0" w:tplc="21E46D5A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32D4E"/>
    <w:multiLevelType w:val="hybridMultilevel"/>
    <w:tmpl w:val="83642C6C"/>
    <w:name w:val="roman 13"/>
    <w:lvl w:ilvl="0" w:tplc="18E462B8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A4414"/>
    <w:multiLevelType w:val="multilevel"/>
    <w:tmpl w:val="E292B41E"/>
    <w:lvl w:ilvl="0">
      <w:start w:val="1"/>
      <w:numFmt w:val="decimal"/>
      <w:pStyle w:val="ListNumbers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0B455FE"/>
    <w:multiLevelType w:val="multilevel"/>
    <w:tmpl w:val="E90622EE"/>
    <w:name w:val="roman 1"/>
    <w:lvl w:ilvl="0">
      <w:start w:val="1"/>
      <w:numFmt w:val="lowerRoman"/>
      <w:pStyle w:val="roman1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Roman"/>
      <w:pStyle w:val="roman2"/>
      <w:lvlText w:val="(%2)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Roman"/>
      <w:pStyle w:val="roman3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Roman"/>
      <w:pStyle w:val="roman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2A01B2"/>
    <w:multiLevelType w:val="multilevel"/>
    <w:tmpl w:val="F09EA176"/>
    <w:lvl w:ilvl="0">
      <w:start w:val="1"/>
      <w:numFmt w:val="decimal"/>
      <w:pStyle w:val="Level1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F830277"/>
    <w:multiLevelType w:val="multilevel"/>
    <w:tmpl w:val="A8B2328E"/>
    <w:name w:val="UCRoman"/>
    <w:lvl w:ilvl="0">
      <w:start w:val="1"/>
      <w:numFmt w:val="upperRoman"/>
      <w:pStyle w:val="UCRoman"/>
      <w:lvlText w:val="%1.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UCRoman2"/>
      <w:lvlText w:val="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6C97D41"/>
    <w:multiLevelType w:val="multilevel"/>
    <w:tmpl w:val="5EDECA98"/>
    <w:lvl w:ilvl="0">
      <w:start w:val="1"/>
      <w:numFmt w:val="decimal"/>
      <w:pStyle w:val="Parties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9234399"/>
    <w:multiLevelType w:val="multilevel"/>
    <w:tmpl w:val="D76E3834"/>
    <w:name w:val="Table roman"/>
    <w:lvl w:ilvl="0">
      <w:start w:val="1"/>
      <w:numFmt w:val="lowerRoman"/>
      <w:pStyle w:val="Tableroman"/>
      <w:lvlText w:val="(%1)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A005561"/>
    <w:multiLevelType w:val="hybridMultilevel"/>
    <w:tmpl w:val="70A25A2E"/>
    <w:name w:val="roman 14"/>
    <w:lvl w:ilvl="0" w:tplc="DE46C060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11D92"/>
    <w:multiLevelType w:val="hybridMultilevel"/>
    <w:tmpl w:val="492811D2"/>
    <w:name w:val="Level 12"/>
    <w:lvl w:ilvl="0" w:tplc="F530B3A8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50551"/>
    <w:multiLevelType w:val="hybridMultilevel"/>
    <w:tmpl w:val="C9E4A93A"/>
    <w:name w:val="Table3"/>
    <w:lvl w:ilvl="0" w:tplc="8DAC60C6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91D33"/>
    <w:multiLevelType w:val="multilevel"/>
    <w:tmpl w:val="60AAD1CC"/>
    <w:name w:val="Level 1"/>
    <w:lvl w:ilvl="0">
      <w:start w:val="1"/>
      <w:numFmt w:val="decimal"/>
      <w:lvlText w:val="%1."/>
      <w:lvlJc w:val="left"/>
      <w:pPr>
        <w:ind w:left="397" w:hanging="397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011792E"/>
    <w:multiLevelType w:val="multilevel"/>
    <w:tmpl w:val="ABD0F964"/>
    <w:lvl w:ilvl="0">
      <w:start w:val="1"/>
      <w:numFmt w:val="bullet"/>
      <w:pStyle w:val="bulle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680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871"/>
        </w:tabs>
        <w:ind w:left="1871" w:hanging="79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552"/>
        </w:tabs>
        <w:ind w:left="2552" w:hanging="68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97B00"/>
    <w:multiLevelType w:val="hybridMultilevel"/>
    <w:tmpl w:val="03A29ED0"/>
    <w:name w:val="alpha2"/>
    <w:lvl w:ilvl="0" w:tplc="5B4A7D72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552F0"/>
    <w:multiLevelType w:val="multilevel"/>
    <w:tmpl w:val="9CE46B7C"/>
    <w:name w:val="Schedule 1"/>
    <w:lvl w:ilvl="0">
      <w:start w:val="1"/>
      <w:numFmt w:val="decimal"/>
      <w:pStyle w:val="Schedule1"/>
      <w:isLgl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decimal"/>
      <w:pStyle w:val="Schedule2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decimal"/>
      <w:pStyle w:val="Schedule3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/>
        <w:i w:val="0"/>
        <w:sz w:val="20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783392B"/>
    <w:multiLevelType w:val="multilevel"/>
    <w:tmpl w:val="8C08B4B6"/>
    <w:name w:val="Table4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A4E67C0"/>
    <w:multiLevelType w:val="hybridMultilevel"/>
    <w:tmpl w:val="05D0618A"/>
    <w:name w:val="Schedule 12"/>
    <w:lvl w:ilvl="0" w:tplc="74F44316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91957">
    <w:abstractNumId w:val="5"/>
  </w:num>
  <w:num w:numId="2" w16cid:durableId="2141216477">
    <w:abstractNumId w:val="7"/>
  </w:num>
  <w:num w:numId="3" w16cid:durableId="1083573170">
    <w:abstractNumId w:val="15"/>
  </w:num>
  <w:num w:numId="4" w16cid:durableId="856849626">
    <w:abstractNumId w:val="21"/>
  </w:num>
  <w:num w:numId="5" w16cid:durableId="1835409239">
    <w:abstractNumId w:val="6"/>
  </w:num>
  <w:num w:numId="6" w16cid:durableId="186598648">
    <w:abstractNumId w:val="12"/>
  </w:num>
  <w:num w:numId="7" w16cid:durableId="1673069018">
    <w:abstractNumId w:val="23"/>
  </w:num>
  <w:num w:numId="8" w16cid:durableId="933054091">
    <w:abstractNumId w:val="8"/>
  </w:num>
  <w:num w:numId="9" w16cid:durableId="287006336">
    <w:abstractNumId w:val="24"/>
  </w:num>
  <w:num w:numId="10" w16cid:durableId="115607001">
    <w:abstractNumId w:val="3"/>
  </w:num>
  <w:num w:numId="11" w16cid:durableId="1987276828">
    <w:abstractNumId w:val="16"/>
  </w:num>
  <w:num w:numId="12" w16cid:durableId="802771048">
    <w:abstractNumId w:val="1"/>
  </w:num>
  <w:num w:numId="13" w16cid:durableId="680593601">
    <w:abstractNumId w:val="14"/>
  </w:num>
  <w:num w:numId="14" w16cid:durableId="990332259">
    <w:abstractNumId w:val="13"/>
  </w:num>
  <w:num w:numId="15" w16cid:durableId="808398441">
    <w:abstractNumId w:val="11"/>
  </w:num>
  <w:num w:numId="16" w16cid:durableId="11109025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1B"/>
    <w:rsid w:val="00043AC4"/>
    <w:rsid w:val="00053CF3"/>
    <w:rsid w:val="00094379"/>
    <w:rsid w:val="00094FA3"/>
    <w:rsid w:val="000C04A9"/>
    <w:rsid w:val="0010049E"/>
    <w:rsid w:val="00112EC7"/>
    <w:rsid w:val="00132317"/>
    <w:rsid w:val="001452E4"/>
    <w:rsid w:val="0018319B"/>
    <w:rsid w:val="00184BEC"/>
    <w:rsid w:val="001977EF"/>
    <w:rsid w:val="001F3F6C"/>
    <w:rsid w:val="001F5DE3"/>
    <w:rsid w:val="00206254"/>
    <w:rsid w:val="00236CEA"/>
    <w:rsid w:val="00237226"/>
    <w:rsid w:val="00254DE0"/>
    <w:rsid w:val="00254EAC"/>
    <w:rsid w:val="002B0AF6"/>
    <w:rsid w:val="002C4642"/>
    <w:rsid w:val="003118A7"/>
    <w:rsid w:val="003352C3"/>
    <w:rsid w:val="003376DE"/>
    <w:rsid w:val="00346FD2"/>
    <w:rsid w:val="003609C7"/>
    <w:rsid w:val="00363FE7"/>
    <w:rsid w:val="003756D7"/>
    <w:rsid w:val="003A28E1"/>
    <w:rsid w:val="003A5D87"/>
    <w:rsid w:val="003D0D49"/>
    <w:rsid w:val="004529D6"/>
    <w:rsid w:val="004A174B"/>
    <w:rsid w:val="004B6ADE"/>
    <w:rsid w:val="004C4277"/>
    <w:rsid w:val="004F2C6F"/>
    <w:rsid w:val="005028A5"/>
    <w:rsid w:val="005053F5"/>
    <w:rsid w:val="005150A1"/>
    <w:rsid w:val="00537C04"/>
    <w:rsid w:val="00571858"/>
    <w:rsid w:val="005C4453"/>
    <w:rsid w:val="006211CB"/>
    <w:rsid w:val="006355BD"/>
    <w:rsid w:val="006951E5"/>
    <w:rsid w:val="006B5255"/>
    <w:rsid w:val="00795316"/>
    <w:rsid w:val="007B110F"/>
    <w:rsid w:val="008125DF"/>
    <w:rsid w:val="00847BE2"/>
    <w:rsid w:val="00891995"/>
    <w:rsid w:val="008951AE"/>
    <w:rsid w:val="008B2FFD"/>
    <w:rsid w:val="008E6E5F"/>
    <w:rsid w:val="0093108B"/>
    <w:rsid w:val="0095346E"/>
    <w:rsid w:val="009671AB"/>
    <w:rsid w:val="00971F68"/>
    <w:rsid w:val="009768E9"/>
    <w:rsid w:val="009B118C"/>
    <w:rsid w:val="009B11D7"/>
    <w:rsid w:val="009D1D25"/>
    <w:rsid w:val="009F6CDC"/>
    <w:rsid w:val="00A10AF3"/>
    <w:rsid w:val="00A15738"/>
    <w:rsid w:val="00A160BE"/>
    <w:rsid w:val="00A17048"/>
    <w:rsid w:val="00A23096"/>
    <w:rsid w:val="00A24F91"/>
    <w:rsid w:val="00A25A6B"/>
    <w:rsid w:val="00A41058"/>
    <w:rsid w:val="00A53D86"/>
    <w:rsid w:val="00A8086B"/>
    <w:rsid w:val="00A8784F"/>
    <w:rsid w:val="00AB24C3"/>
    <w:rsid w:val="00AC4B12"/>
    <w:rsid w:val="00B14A67"/>
    <w:rsid w:val="00B50516"/>
    <w:rsid w:val="00B92BA4"/>
    <w:rsid w:val="00BA13AF"/>
    <w:rsid w:val="00BD4888"/>
    <w:rsid w:val="00BE2268"/>
    <w:rsid w:val="00C25715"/>
    <w:rsid w:val="00C27995"/>
    <w:rsid w:val="00C46834"/>
    <w:rsid w:val="00C76D57"/>
    <w:rsid w:val="00C901DB"/>
    <w:rsid w:val="00CA0764"/>
    <w:rsid w:val="00CA6DF4"/>
    <w:rsid w:val="00CC447B"/>
    <w:rsid w:val="00CD7119"/>
    <w:rsid w:val="00D52238"/>
    <w:rsid w:val="00D83DD8"/>
    <w:rsid w:val="00DA071B"/>
    <w:rsid w:val="00DA1519"/>
    <w:rsid w:val="00DA4A99"/>
    <w:rsid w:val="00DB41AE"/>
    <w:rsid w:val="00DD1628"/>
    <w:rsid w:val="00E22325"/>
    <w:rsid w:val="00E3051F"/>
    <w:rsid w:val="00E3427F"/>
    <w:rsid w:val="00E404AF"/>
    <w:rsid w:val="00E525C5"/>
    <w:rsid w:val="00E93C6A"/>
    <w:rsid w:val="00E94E69"/>
    <w:rsid w:val="00EA1E13"/>
    <w:rsid w:val="00EC2DE0"/>
    <w:rsid w:val="00EE6679"/>
    <w:rsid w:val="00F04C0D"/>
    <w:rsid w:val="00F05EE1"/>
    <w:rsid w:val="00F25FF1"/>
    <w:rsid w:val="00F6167C"/>
    <w:rsid w:val="00FA16EF"/>
    <w:rsid w:val="00FC318B"/>
    <w:rsid w:val="00F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D8DC7"/>
  <w15:chartTrackingRefBased/>
  <w15:docId w15:val="{315657AA-F16D-4198-A562-3DDFC0DD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HAnsi"/>
        <w:lang w:val="hu-HU" w:eastAsia="en-US" w:bidi="ar-SA"/>
      </w:rPr>
    </w:rPrDefault>
    <w:pPrDefault>
      <w:pPr>
        <w:spacing w:after="140" w:line="264" w:lineRule="auto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locked="0"/>
    <w:lsdException w:name="footer" w:locked="0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locked="0" w:semiHidden="1" w:unhideWhenUsed="1"/>
  </w:latentStyles>
  <w:style w:type="paragraph" w:default="1" w:styleId="Norml">
    <w:name w:val="Normal"/>
    <w:semiHidden/>
    <w:qFormat/>
    <w:rsid w:val="004C4277"/>
  </w:style>
  <w:style w:type="paragraph" w:styleId="Cmsor1">
    <w:name w:val="heading 1"/>
    <w:basedOn w:val="Norml"/>
    <w:next w:val="Norml"/>
    <w:link w:val="Cmsor1Char"/>
    <w:uiPriority w:val="9"/>
    <w:semiHidden/>
    <w:qFormat/>
    <w:locked/>
    <w:rsid w:val="00891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qFormat/>
    <w:locked/>
    <w:rsid w:val="008919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qFormat/>
    <w:locked/>
    <w:rsid w:val="004529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">
    <w:name w:val="Body"/>
    <w:basedOn w:val="Norml"/>
    <w:qFormat/>
    <w:rsid w:val="00891995"/>
  </w:style>
  <w:style w:type="paragraph" w:customStyle="1" w:styleId="alpha1">
    <w:name w:val="alpha 1"/>
    <w:basedOn w:val="Body"/>
    <w:qFormat/>
    <w:rsid w:val="00DA4A99"/>
    <w:pPr>
      <w:numPr>
        <w:numId w:val="1"/>
      </w:numPr>
    </w:pPr>
  </w:style>
  <w:style w:type="paragraph" w:customStyle="1" w:styleId="alpha2">
    <w:name w:val="alpha 2"/>
    <w:basedOn w:val="alpha1"/>
    <w:qFormat/>
    <w:rsid w:val="00DA4A99"/>
    <w:pPr>
      <w:numPr>
        <w:ilvl w:val="1"/>
      </w:numPr>
    </w:pPr>
  </w:style>
  <w:style w:type="paragraph" w:styleId="Nincstrkz">
    <w:name w:val="No Spacing"/>
    <w:uiPriority w:val="1"/>
    <w:semiHidden/>
    <w:locked/>
    <w:rsid w:val="00891995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semiHidden/>
    <w:rsid w:val="00EC2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2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lpha3">
    <w:name w:val="alpha 3"/>
    <w:basedOn w:val="alpha2"/>
    <w:qFormat/>
    <w:rsid w:val="00DA4A99"/>
    <w:pPr>
      <w:numPr>
        <w:ilvl w:val="2"/>
      </w:numPr>
    </w:pPr>
  </w:style>
  <w:style w:type="paragraph" w:customStyle="1" w:styleId="Body1">
    <w:name w:val="Body 1"/>
    <w:basedOn w:val="Body"/>
    <w:qFormat/>
    <w:rsid w:val="00891995"/>
    <w:pPr>
      <w:ind w:left="397"/>
    </w:pPr>
  </w:style>
  <w:style w:type="paragraph" w:styleId="llb">
    <w:name w:val="footer"/>
    <w:basedOn w:val="Norml"/>
    <w:link w:val="llbChar"/>
    <w:uiPriority w:val="99"/>
    <w:rsid w:val="005053F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2">
    <w:name w:val="Body 2"/>
    <w:basedOn w:val="Body1"/>
    <w:qFormat/>
    <w:rsid w:val="00EC2DE0"/>
    <w:pPr>
      <w:ind w:left="1077"/>
    </w:pPr>
  </w:style>
  <w:style w:type="paragraph" w:customStyle="1" w:styleId="Body3">
    <w:name w:val="Body 3"/>
    <w:basedOn w:val="Body2"/>
    <w:qFormat/>
    <w:rsid w:val="00EC2DE0"/>
    <w:pPr>
      <w:ind w:left="1871"/>
    </w:pPr>
  </w:style>
  <w:style w:type="paragraph" w:customStyle="1" w:styleId="Body4">
    <w:name w:val="Body 4"/>
    <w:basedOn w:val="Body3"/>
    <w:qFormat/>
    <w:rsid w:val="00EC2DE0"/>
    <w:pPr>
      <w:ind w:left="2552"/>
    </w:pPr>
  </w:style>
  <w:style w:type="paragraph" w:styleId="Buborkszveg">
    <w:name w:val="Balloon Text"/>
    <w:aliases w:val="Comments"/>
    <w:basedOn w:val="Body"/>
    <w:link w:val="BuborkszvegChar"/>
    <w:uiPriority w:val="99"/>
    <w:semiHidden/>
    <w:rsid w:val="001452E4"/>
    <w:pPr>
      <w:spacing w:after="0"/>
    </w:pPr>
    <w:rPr>
      <w:rFonts w:cs="Segoe UI"/>
      <w:sz w:val="18"/>
      <w:szCs w:val="18"/>
    </w:rPr>
  </w:style>
  <w:style w:type="character" w:customStyle="1" w:styleId="BuborkszvegChar">
    <w:name w:val="Buborékszöveg Char"/>
    <w:aliases w:val="Comments Char"/>
    <w:basedOn w:val="Bekezdsalapbettpusa"/>
    <w:link w:val="Buborkszveg"/>
    <w:uiPriority w:val="99"/>
    <w:semiHidden/>
    <w:rsid w:val="00CA0764"/>
    <w:rPr>
      <w:rFonts w:cs="Segoe UI"/>
      <w:sz w:val="18"/>
      <w:szCs w:val="18"/>
    </w:rPr>
  </w:style>
  <w:style w:type="paragraph" w:styleId="lfej">
    <w:name w:val="header"/>
    <w:basedOn w:val="Body"/>
    <w:link w:val="lfejChar"/>
    <w:uiPriority w:val="99"/>
    <w:semiHidden/>
    <w:rsid w:val="00CA0764"/>
    <w:pPr>
      <w:spacing w:after="0" w:line="240" w:lineRule="auto"/>
    </w:pPr>
    <w:rPr>
      <w:sz w:val="16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A0764"/>
    <w:rPr>
      <w:sz w:val="16"/>
    </w:rPr>
  </w:style>
  <w:style w:type="character" w:styleId="Hiperhivatkozs">
    <w:name w:val="Hyperlink"/>
    <w:basedOn w:val="Bekezdsalapbettpusa"/>
    <w:uiPriority w:val="99"/>
    <w:semiHidden/>
    <w:rsid w:val="00CA0764"/>
    <w:rPr>
      <w:color w:val="DC0451"/>
      <w:u w:val="single"/>
    </w:rPr>
  </w:style>
  <w:style w:type="character" w:styleId="Jegyzethivatkozs">
    <w:name w:val="annotation reference"/>
    <w:basedOn w:val="Bekezdsalapbettpusa"/>
    <w:uiPriority w:val="99"/>
    <w:semiHidden/>
    <w:locked/>
    <w:rsid w:val="00C76D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locked/>
    <w:rsid w:val="00C76D57"/>
    <w:pPr>
      <w:spacing w:line="240" w:lineRule="auto"/>
    </w:pPr>
    <w:rPr>
      <w:sz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76D57"/>
    <w:rPr>
      <w:sz w:val="16"/>
    </w:rPr>
  </w:style>
  <w:style w:type="character" w:styleId="Lbjegyzet-hivatkozs">
    <w:name w:val="footnote reference"/>
    <w:basedOn w:val="Bekezdsalapbettpusa"/>
    <w:uiPriority w:val="99"/>
    <w:semiHidden/>
    <w:locked/>
    <w:rsid w:val="00C76D57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locked/>
    <w:rsid w:val="00C76D57"/>
    <w:pPr>
      <w:spacing w:after="0" w:line="240" w:lineRule="auto"/>
    </w:pPr>
    <w:rPr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6D57"/>
    <w:rPr>
      <w:sz w:val="16"/>
    </w:rPr>
  </w:style>
  <w:style w:type="character" w:styleId="Oldalszm">
    <w:name w:val="page number"/>
    <w:basedOn w:val="Bekezdsalapbettpusa"/>
    <w:uiPriority w:val="99"/>
    <w:semiHidden/>
    <w:locked/>
    <w:rsid w:val="00C76D57"/>
    <w:rPr>
      <w:rFonts w:ascii="Georgia" w:hAnsi="Georgia"/>
      <w:sz w:val="16"/>
    </w:rPr>
  </w:style>
  <w:style w:type="paragraph" w:customStyle="1" w:styleId="bullet1">
    <w:name w:val="bullet 1"/>
    <w:basedOn w:val="Body"/>
    <w:qFormat/>
    <w:rsid w:val="00E404AF"/>
    <w:pPr>
      <w:numPr>
        <w:numId w:val="4"/>
      </w:numPr>
    </w:pPr>
  </w:style>
  <w:style w:type="paragraph" w:customStyle="1" w:styleId="bullet2">
    <w:name w:val="bullet 2"/>
    <w:basedOn w:val="bullet1"/>
    <w:qFormat/>
    <w:rsid w:val="00E404AF"/>
    <w:pPr>
      <w:numPr>
        <w:ilvl w:val="1"/>
      </w:numPr>
    </w:pPr>
  </w:style>
  <w:style w:type="paragraph" w:customStyle="1" w:styleId="bullet3">
    <w:name w:val="bullet 3"/>
    <w:basedOn w:val="bullet2"/>
    <w:qFormat/>
    <w:rsid w:val="00E404AF"/>
    <w:pPr>
      <w:numPr>
        <w:ilvl w:val="2"/>
      </w:numPr>
    </w:pPr>
  </w:style>
  <w:style w:type="paragraph" w:customStyle="1" w:styleId="bullet4">
    <w:name w:val="bullet 4"/>
    <w:basedOn w:val="bullet3"/>
    <w:qFormat/>
    <w:rsid w:val="00E404AF"/>
    <w:pPr>
      <w:numPr>
        <w:ilvl w:val="3"/>
      </w:numPr>
    </w:pPr>
  </w:style>
  <w:style w:type="paragraph" w:customStyle="1" w:styleId="CellBody">
    <w:name w:val="Cell Body"/>
    <w:basedOn w:val="Body"/>
    <w:qFormat/>
    <w:rsid w:val="00043AC4"/>
    <w:pPr>
      <w:spacing w:before="60" w:after="60"/>
    </w:pPr>
  </w:style>
  <w:style w:type="paragraph" w:customStyle="1" w:styleId="CellHead">
    <w:name w:val="Cell Head"/>
    <w:basedOn w:val="CellBody"/>
    <w:qFormat/>
    <w:rsid w:val="00043AC4"/>
    <w:rPr>
      <w:b/>
    </w:rPr>
  </w:style>
  <w:style w:type="paragraph" w:customStyle="1" w:styleId="dashbullet1">
    <w:name w:val="dash bullet 1"/>
    <w:basedOn w:val="Body"/>
    <w:qFormat/>
    <w:rsid w:val="005053F5"/>
    <w:pPr>
      <w:numPr>
        <w:numId w:val="2"/>
      </w:numPr>
    </w:pPr>
  </w:style>
  <w:style w:type="paragraph" w:customStyle="1" w:styleId="dashbullet2">
    <w:name w:val="dash bullet 2"/>
    <w:basedOn w:val="dashbullet1"/>
    <w:qFormat/>
    <w:rsid w:val="005053F5"/>
    <w:pPr>
      <w:numPr>
        <w:ilvl w:val="1"/>
      </w:numPr>
    </w:pPr>
  </w:style>
  <w:style w:type="paragraph" w:customStyle="1" w:styleId="dashbullet3">
    <w:name w:val="dash bullet 3"/>
    <w:basedOn w:val="dashbullet2"/>
    <w:qFormat/>
    <w:rsid w:val="005053F5"/>
    <w:pPr>
      <w:numPr>
        <w:ilvl w:val="2"/>
      </w:numPr>
    </w:pPr>
  </w:style>
  <w:style w:type="paragraph" w:customStyle="1" w:styleId="dashbullet4">
    <w:name w:val="dash bullet 4"/>
    <w:basedOn w:val="dashbullet3"/>
    <w:qFormat/>
    <w:rsid w:val="005053F5"/>
    <w:pPr>
      <w:numPr>
        <w:ilvl w:val="3"/>
      </w:numPr>
    </w:pPr>
  </w:style>
  <w:style w:type="paragraph" w:customStyle="1" w:styleId="Head">
    <w:name w:val="Head"/>
    <w:basedOn w:val="Body"/>
    <w:qFormat/>
    <w:rsid w:val="00132317"/>
    <w:pPr>
      <w:keepNext/>
      <w:spacing w:before="280"/>
    </w:pPr>
    <w:rPr>
      <w:b/>
      <w:sz w:val="23"/>
    </w:rPr>
  </w:style>
  <w:style w:type="paragraph" w:customStyle="1" w:styleId="Level1">
    <w:name w:val="Level 1"/>
    <w:basedOn w:val="Body"/>
    <w:next w:val="Body1"/>
    <w:qFormat/>
    <w:rsid w:val="008951AE"/>
    <w:pPr>
      <w:numPr>
        <w:numId w:val="14"/>
      </w:numPr>
      <w:spacing w:before="280"/>
    </w:pPr>
    <w:rPr>
      <w:b/>
      <w:sz w:val="22"/>
    </w:rPr>
  </w:style>
  <w:style w:type="paragraph" w:customStyle="1" w:styleId="Level2">
    <w:name w:val="Level 2"/>
    <w:basedOn w:val="Body"/>
    <w:qFormat/>
    <w:rsid w:val="008951AE"/>
    <w:pPr>
      <w:numPr>
        <w:ilvl w:val="1"/>
        <w:numId w:val="14"/>
      </w:numPr>
      <w:tabs>
        <w:tab w:val="left" w:pos="1077"/>
      </w:tabs>
    </w:pPr>
  </w:style>
  <w:style w:type="paragraph" w:customStyle="1" w:styleId="Level3">
    <w:name w:val="Level 3"/>
    <w:basedOn w:val="Body"/>
    <w:qFormat/>
    <w:rsid w:val="00E94E69"/>
    <w:pPr>
      <w:numPr>
        <w:ilvl w:val="2"/>
        <w:numId w:val="14"/>
      </w:numPr>
    </w:pPr>
  </w:style>
  <w:style w:type="paragraph" w:customStyle="1" w:styleId="Level4">
    <w:name w:val="Level 4"/>
    <w:basedOn w:val="Body"/>
    <w:qFormat/>
    <w:rsid w:val="00E94E69"/>
    <w:pPr>
      <w:numPr>
        <w:ilvl w:val="3"/>
        <w:numId w:val="14"/>
      </w:numPr>
      <w:tabs>
        <w:tab w:val="left" w:pos="2552"/>
      </w:tabs>
    </w:pPr>
  </w:style>
  <w:style w:type="character" w:customStyle="1" w:styleId="llbChar">
    <w:name w:val="Élőláb Char"/>
    <w:basedOn w:val="Bekezdsalapbettpusa"/>
    <w:link w:val="llb"/>
    <w:uiPriority w:val="99"/>
    <w:rsid w:val="005053F5"/>
  </w:style>
  <w:style w:type="character" w:customStyle="1" w:styleId="Cmsor3Char">
    <w:name w:val="Címsor 3 Char"/>
    <w:basedOn w:val="Bekezdsalapbettpusa"/>
    <w:link w:val="Cmsor3"/>
    <w:uiPriority w:val="9"/>
    <w:semiHidden/>
    <w:rsid w:val="004529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ties">
    <w:name w:val="Parties"/>
    <w:basedOn w:val="Body"/>
    <w:qFormat/>
    <w:rsid w:val="005053F5"/>
    <w:pPr>
      <w:numPr>
        <w:numId w:val="3"/>
      </w:numPr>
    </w:pPr>
  </w:style>
  <w:style w:type="paragraph" w:customStyle="1" w:styleId="Recitals">
    <w:name w:val="Recitals"/>
    <w:basedOn w:val="Body"/>
    <w:qFormat/>
    <w:rsid w:val="00E404AF"/>
    <w:pPr>
      <w:numPr>
        <w:numId w:val="5"/>
      </w:numPr>
      <w:tabs>
        <w:tab w:val="left" w:pos="397"/>
      </w:tabs>
    </w:pPr>
  </w:style>
  <w:style w:type="paragraph" w:customStyle="1" w:styleId="alpha4">
    <w:name w:val="alpha 4"/>
    <w:basedOn w:val="alpha3"/>
    <w:qFormat/>
    <w:rsid w:val="00363FE7"/>
    <w:pPr>
      <w:numPr>
        <w:ilvl w:val="3"/>
      </w:numPr>
    </w:pPr>
  </w:style>
  <w:style w:type="paragraph" w:customStyle="1" w:styleId="roman1">
    <w:name w:val="roman 1"/>
    <w:basedOn w:val="Body"/>
    <w:qFormat/>
    <w:rsid w:val="00363FE7"/>
    <w:pPr>
      <w:numPr>
        <w:numId w:val="6"/>
      </w:numPr>
    </w:pPr>
  </w:style>
  <w:style w:type="paragraph" w:customStyle="1" w:styleId="roman2">
    <w:name w:val="roman 2"/>
    <w:basedOn w:val="roman1"/>
    <w:qFormat/>
    <w:rsid w:val="00363FE7"/>
    <w:pPr>
      <w:numPr>
        <w:ilvl w:val="1"/>
      </w:numPr>
    </w:pPr>
  </w:style>
  <w:style w:type="paragraph" w:customStyle="1" w:styleId="roman3">
    <w:name w:val="roman 3"/>
    <w:basedOn w:val="roman2"/>
    <w:qFormat/>
    <w:rsid w:val="008125DF"/>
    <w:pPr>
      <w:numPr>
        <w:ilvl w:val="2"/>
      </w:numPr>
    </w:pPr>
  </w:style>
  <w:style w:type="paragraph" w:customStyle="1" w:styleId="roman4">
    <w:name w:val="roman 4"/>
    <w:basedOn w:val="roman3"/>
    <w:qFormat/>
    <w:rsid w:val="008125DF"/>
    <w:pPr>
      <w:numPr>
        <w:ilvl w:val="3"/>
      </w:numPr>
    </w:pPr>
  </w:style>
  <w:style w:type="paragraph" w:customStyle="1" w:styleId="SchedApps">
    <w:name w:val="Sched/Apps"/>
    <w:basedOn w:val="Body"/>
    <w:next w:val="Body"/>
    <w:qFormat/>
    <w:rsid w:val="00B92BA4"/>
    <w:pPr>
      <w:keepNext/>
      <w:pageBreakBefore/>
      <w:jc w:val="center"/>
      <w:outlineLvl w:val="0"/>
    </w:pPr>
    <w:rPr>
      <w:b/>
      <w:sz w:val="23"/>
    </w:rPr>
  </w:style>
  <w:style w:type="paragraph" w:customStyle="1" w:styleId="Schedule1">
    <w:name w:val="Schedule 1"/>
    <w:basedOn w:val="Body"/>
    <w:qFormat/>
    <w:rsid w:val="00A8784F"/>
    <w:pPr>
      <w:numPr>
        <w:numId w:val="7"/>
      </w:numPr>
    </w:pPr>
  </w:style>
  <w:style w:type="paragraph" w:customStyle="1" w:styleId="Schedule2">
    <w:name w:val="Schedule 2"/>
    <w:basedOn w:val="Schedule1"/>
    <w:qFormat/>
    <w:rsid w:val="00A8784F"/>
    <w:pPr>
      <w:numPr>
        <w:ilvl w:val="1"/>
      </w:numPr>
    </w:pPr>
  </w:style>
  <w:style w:type="paragraph" w:customStyle="1" w:styleId="Schedule3">
    <w:name w:val="Schedule 3"/>
    <w:basedOn w:val="Schedule2"/>
    <w:qFormat/>
    <w:rsid w:val="00A8784F"/>
    <w:pPr>
      <w:numPr>
        <w:ilvl w:val="2"/>
      </w:numPr>
    </w:pPr>
  </w:style>
  <w:style w:type="paragraph" w:customStyle="1" w:styleId="Schedule4">
    <w:name w:val="Schedule 4"/>
    <w:basedOn w:val="Schedule3"/>
    <w:qFormat/>
    <w:rsid w:val="00B92BA4"/>
    <w:pPr>
      <w:numPr>
        <w:ilvl w:val="3"/>
      </w:numPr>
    </w:pPr>
  </w:style>
  <w:style w:type="paragraph" w:customStyle="1" w:styleId="SubHead">
    <w:name w:val="SubHead"/>
    <w:basedOn w:val="Body"/>
    <w:next w:val="Body"/>
    <w:qFormat/>
    <w:rsid w:val="004529D6"/>
    <w:pPr>
      <w:keepNext/>
      <w:spacing w:before="120" w:after="60"/>
    </w:pPr>
    <w:rPr>
      <w:b/>
      <w:sz w:val="21"/>
    </w:rPr>
  </w:style>
  <w:style w:type="paragraph" w:styleId="TJ1">
    <w:name w:val="toc 1"/>
    <w:basedOn w:val="Body"/>
    <w:next w:val="Norml"/>
    <w:autoRedefine/>
    <w:uiPriority w:val="39"/>
    <w:semiHidden/>
    <w:locked/>
    <w:rsid w:val="00237226"/>
    <w:pPr>
      <w:spacing w:before="280"/>
      <w:ind w:left="397" w:hanging="397"/>
    </w:pPr>
  </w:style>
  <w:style w:type="paragraph" w:styleId="TJ2">
    <w:name w:val="toc 2"/>
    <w:basedOn w:val="Body"/>
    <w:next w:val="Norml"/>
    <w:autoRedefine/>
    <w:uiPriority w:val="39"/>
    <w:locked/>
    <w:rsid w:val="004A174B"/>
    <w:pPr>
      <w:tabs>
        <w:tab w:val="left" w:pos="1077"/>
      </w:tabs>
      <w:spacing w:after="100"/>
      <w:ind w:left="1077" w:hanging="680"/>
    </w:pPr>
  </w:style>
  <w:style w:type="paragraph" w:styleId="TJ3">
    <w:name w:val="toc 3"/>
    <w:basedOn w:val="Norml"/>
    <w:next w:val="Norml"/>
    <w:autoRedefine/>
    <w:uiPriority w:val="39"/>
    <w:semiHidden/>
    <w:locked/>
    <w:rsid w:val="004529D6"/>
    <w:pPr>
      <w:tabs>
        <w:tab w:val="left" w:pos="1871"/>
      </w:tabs>
      <w:spacing w:after="100"/>
      <w:ind w:left="1871" w:hanging="794"/>
    </w:pPr>
  </w:style>
  <w:style w:type="paragraph" w:styleId="TJ4">
    <w:name w:val="toc 4"/>
    <w:basedOn w:val="Norml"/>
    <w:next w:val="Norml"/>
    <w:autoRedefine/>
    <w:uiPriority w:val="39"/>
    <w:semiHidden/>
    <w:locked/>
    <w:rsid w:val="004529D6"/>
    <w:pPr>
      <w:tabs>
        <w:tab w:val="left" w:pos="2552"/>
      </w:tabs>
      <w:spacing w:after="100"/>
      <w:ind w:left="4423" w:hanging="2552"/>
    </w:pPr>
  </w:style>
  <w:style w:type="paragraph" w:customStyle="1" w:styleId="Table1">
    <w:name w:val="Table 1"/>
    <w:basedOn w:val="Body"/>
    <w:qFormat/>
    <w:rsid w:val="00053CF3"/>
    <w:pPr>
      <w:numPr>
        <w:numId w:val="8"/>
      </w:numPr>
      <w:spacing w:before="60" w:after="60"/>
    </w:pPr>
  </w:style>
  <w:style w:type="paragraph" w:customStyle="1" w:styleId="Table2">
    <w:name w:val="Table 2"/>
    <w:basedOn w:val="Body"/>
    <w:qFormat/>
    <w:rsid w:val="00053CF3"/>
    <w:pPr>
      <w:numPr>
        <w:ilvl w:val="1"/>
        <w:numId w:val="8"/>
      </w:numPr>
      <w:spacing w:before="60" w:after="60"/>
    </w:pPr>
  </w:style>
  <w:style w:type="paragraph" w:customStyle="1" w:styleId="Table3">
    <w:name w:val="Table 3"/>
    <w:basedOn w:val="Body"/>
    <w:qFormat/>
    <w:rsid w:val="00053CF3"/>
    <w:pPr>
      <w:numPr>
        <w:ilvl w:val="2"/>
        <w:numId w:val="8"/>
      </w:numPr>
      <w:tabs>
        <w:tab w:val="left" w:pos="567"/>
      </w:tabs>
      <w:spacing w:before="60" w:after="60"/>
    </w:pPr>
  </w:style>
  <w:style w:type="paragraph" w:customStyle="1" w:styleId="Tablealpha">
    <w:name w:val="Table alpha"/>
    <w:basedOn w:val="CellBody"/>
    <w:qFormat/>
    <w:rsid w:val="000C04A9"/>
    <w:pPr>
      <w:numPr>
        <w:numId w:val="9"/>
      </w:numPr>
      <w:tabs>
        <w:tab w:val="left" w:pos="567"/>
      </w:tabs>
    </w:pPr>
  </w:style>
  <w:style w:type="paragraph" w:customStyle="1" w:styleId="Tablebullet">
    <w:name w:val="Table bullet"/>
    <w:basedOn w:val="CellBody"/>
    <w:qFormat/>
    <w:rsid w:val="000C04A9"/>
    <w:pPr>
      <w:numPr>
        <w:numId w:val="10"/>
      </w:numPr>
      <w:tabs>
        <w:tab w:val="left" w:pos="567"/>
      </w:tabs>
    </w:pPr>
  </w:style>
  <w:style w:type="paragraph" w:customStyle="1" w:styleId="Tableroman">
    <w:name w:val="Table roman"/>
    <w:basedOn w:val="CellBody"/>
    <w:qFormat/>
    <w:rsid w:val="000C04A9"/>
    <w:pPr>
      <w:numPr>
        <w:numId w:val="11"/>
      </w:numPr>
      <w:tabs>
        <w:tab w:val="left" w:pos="567"/>
      </w:tabs>
    </w:pPr>
  </w:style>
  <w:style w:type="paragraph" w:customStyle="1" w:styleId="UCAlpha">
    <w:name w:val="UCAlpha"/>
    <w:basedOn w:val="Body"/>
    <w:qFormat/>
    <w:rsid w:val="00537C04"/>
    <w:pPr>
      <w:numPr>
        <w:numId w:val="12"/>
      </w:numPr>
    </w:pPr>
  </w:style>
  <w:style w:type="paragraph" w:customStyle="1" w:styleId="UCAlpha2">
    <w:name w:val="UCAlpha 2"/>
    <w:basedOn w:val="Body"/>
    <w:qFormat/>
    <w:rsid w:val="00A41058"/>
    <w:pPr>
      <w:numPr>
        <w:ilvl w:val="1"/>
        <w:numId w:val="12"/>
      </w:numPr>
      <w:tabs>
        <w:tab w:val="left" w:pos="1077"/>
      </w:tabs>
    </w:pPr>
  </w:style>
  <w:style w:type="paragraph" w:customStyle="1" w:styleId="UCRoman">
    <w:name w:val="UCRoman"/>
    <w:basedOn w:val="Body"/>
    <w:qFormat/>
    <w:rsid w:val="00A41058"/>
    <w:pPr>
      <w:numPr>
        <w:numId w:val="13"/>
      </w:numPr>
    </w:pPr>
  </w:style>
  <w:style w:type="paragraph" w:customStyle="1" w:styleId="UCRoman2">
    <w:name w:val="UCRoman 2"/>
    <w:basedOn w:val="Body"/>
    <w:qFormat/>
    <w:rsid w:val="00A41058"/>
    <w:pPr>
      <w:numPr>
        <w:ilvl w:val="1"/>
        <w:numId w:val="13"/>
      </w:numPr>
      <w:tabs>
        <w:tab w:val="left" w:pos="1077"/>
      </w:tabs>
    </w:pPr>
  </w:style>
  <w:style w:type="paragraph" w:customStyle="1" w:styleId="ListNumbers">
    <w:name w:val="List Numbers"/>
    <w:basedOn w:val="Body"/>
    <w:qFormat/>
    <w:rsid w:val="00E94E69"/>
    <w:pPr>
      <w:numPr>
        <w:numId w:val="15"/>
      </w:numPr>
      <w:tabs>
        <w:tab w:val="left" w:pos="397"/>
      </w:tabs>
    </w:pPr>
  </w:style>
  <w:style w:type="paragraph" w:customStyle="1" w:styleId="Cm1">
    <w:name w:val="Cím1"/>
    <w:basedOn w:val="Body"/>
    <w:next w:val="Body"/>
    <w:qFormat/>
    <w:rsid w:val="00C25715"/>
    <w:pPr>
      <w:keepNext/>
      <w:spacing w:after="280"/>
      <w:jc w:val="center"/>
    </w:pPr>
    <w:rPr>
      <w:b/>
      <w:sz w:val="28"/>
    </w:rPr>
  </w:style>
  <w:style w:type="table" w:styleId="Rcsostblzat">
    <w:name w:val="Table Grid"/>
    <w:basedOn w:val="Normltblzat"/>
    <w:uiPriority w:val="39"/>
    <w:rsid w:val="00A53D86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0">
    <w:name w:val="CellBody"/>
    <w:basedOn w:val="Norml"/>
    <w:rsid w:val="00DA071B"/>
    <w:pPr>
      <w:spacing w:before="60" w:after="60" w:line="290" w:lineRule="auto"/>
      <w:jc w:val="left"/>
    </w:pPr>
    <w:rPr>
      <w:rFonts w:ascii="Arial" w:eastAsia="Times New Roman" w:hAnsi="Arial" w:cs="Times New Roman"/>
      <w:kern w:val="20"/>
    </w:rPr>
  </w:style>
  <w:style w:type="character" w:styleId="Feloldatlanmegemlts">
    <w:name w:val="Unresolved Mention"/>
    <w:basedOn w:val="Bekezdsalapbettpusa"/>
    <w:uiPriority w:val="99"/>
    <w:semiHidden/>
    <w:locked/>
    <w:rsid w:val="00EA1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enn\Documents\Kozos\Temaplates\HouseStyle_HU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61E9-CA07-431B-B4D2-9391BE44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HouseStyle_HUN.dotx</Template>
  <TotalTime>1</TotalTime>
  <Pages>4</Pages>
  <Words>1242</Words>
  <Characters>8571</Characters>
  <Application>Microsoft Office Word</Application>
  <DocSecurity>0</DocSecurity>
  <Lines>71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</dc:creator>
  <cp:keywords/>
  <dc:description/>
  <cp:lastModifiedBy>Györgyi</cp:lastModifiedBy>
  <cp:revision>2</cp:revision>
  <dcterms:created xsi:type="dcterms:W3CDTF">2025-09-18T07:28:00Z</dcterms:created>
  <dcterms:modified xsi:type="dcterms:W3CDTF">2025-09-18T07:28:00Z</dcterms:modified>
</cp:coreProperties>
</file>